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B66C37" w14:textId="2BBAE56F" w:rsidR="00FE0558" w:rsidRDefault="00F96549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>Styrelsemöte</w:t>
      </w:r>
      <w:r w:rsidR="001B5AA8">
        <w:rPr>
          <w:sz w:val="36"/>
          <w:szCs w:val="36"/>
        </w:rPr>
        <w:t xml:space="preserve"> </w:t>
      </w:r>
      <w:r w:rsidR="00E852A0">
        <w:rPr>
          <w:sz w:val="36"/>
          <w:szCs w:val="36"/>
        </w:rPr>
        <w:t>2</w:t>
      </w:r>
      <w:r w:rsidR="00EA6091">
        <w:rPr>
          <w:sz w:val="36"/>
          <w:szCs w:val="36"/>
        </w:rPr>
        <w:t>5</w:t>
      </w:r>
      <w:r w:rsidR="008F702D">
        <w:rPr>
          <w:sz w:val="36"/>
          <w:szCs w:val="36"/>
        </w:rPr>
        <w:t xml:space="preserve"> </w:t>
      </w:r>
      <w:r w:rsidR="00EA6091">
        <w:rPr>
          <w:sz w:val="36"/>
          <w:szCs w:val="36"/>
        </w:rPr>
        <w:t>juni</w:t>
      </w:r>
      <w:r w:rsidR="001B5AA8">
        <w:rPr>
          <w:sz w:val="36"/>
          <w:szCs w:val="36"/>
        </w:rPr>
        <w:t xml:space="preserve"> 202</w:t>
      </w:r>
      <w:r w:rsidR="00A0560E">
        <w:rPr>
          <w:sz w:val="36"/>
          <w:szCs w:val="36"/>
        </w:rPr>
        <w:t>5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623E17" w14:textId="77777777" w:rsidR="00F96549" w:rsidRDefault="00F96549" w:rsidP="00AD32A6">
      <w:pPr>
        <w:rPr>
          <w:sz w:val="36"/>
          <w:szCs w:val="36"/>
        </w:rPr>
      </w:pPr>
    </w:p>
    <w:p w14:paraId="7FB284EE" w14:textId="2F93B986" w:rsidR="00EA6091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EA6091">
        <w:rPr>
          <w:rFonts w:asciiTheme="minorHAnsi" w:hAnsiTheme="minorHAnsi" w:cstheme="minorHAnsi"/>
          <w:b/>
          <w:bCs/>
        </w:rPr>
        <w:t>4</w:t>
      </w:r>
    </w:p>
    <w:p w14:paraId="78D47276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093813E7" w14:textId="13DDC2D5" w:rsidR="000F2680" w:rsidRDefault="00A079F1" w:rsidP="00A0560E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</w:t>
      </w:r>
      <w:r w:rsid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  <w:r w:rsidR="00A0560E" w:rsidRPr="00162463">
        <w:rPr>
          <w:rFonts w:asciiTheme="minorHAnsi" w:hAnsiTheme="minorHAnsi" w:cstheme="minorHAnsi"/>
        </w:rPr>
        <w:t>Kent Löving</w:t>
      </w:r>
      <w:r w:rsidR="00A0560E">
        <w:rPr>
          <w:rFonts w:asciiTheme="minorHAnsi" w:hAnsiTheme="minorHAnsi" w:cstheme="minorHAnsi"/>
        </w:rPr>
        <w:t>,</w:t>
      </w:r>
      <w:r w:rsidR="006E5086">
        <w:rPr>
          <w:rFonts w:asciiTheme="minorHAnsi" w:hAnsiTheme="minorHAnsi" w:cstheme="minorHAnsi"/>
        </w:rPr>
        <w:t xml:space="preserve"> Ove Johansson,</w:t>
      </w:r>
      <w:r w:rsidR="00A0560E">
        <w:rPr>
          <w:rFonts w:asciiTheme="minorHAnsi" w:hAnsiTheme="minorHAnsi" w:cstheme="minorHAnsi"/>
        </w:rPr>
        <w:t xml:space="preserve"> </w:t>
      </w:r>
    </w:p>
    <w:p w14:paraId="47604249" w14:textId="0EAE9F6E" w:rsidR="002D5AB3" w:rsidRPr="00EA6091" w:rsidRDefault="003200D6" w:rsidP="00A056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Magnus Petersson</w:t>
      </w:r>
      <w:r w:rsidR="00496852">
        <w:rPr>
          <w:rFonts w:asciiTheme="minorHAnsi" w:hAnsiTheme="minorHAnsi" w:cstheme="minorHAnsi"/>
        </w:rPr>
        <w:t>,</w:t>
      </w:r>
      <w:r w:rsidR="009A3607">
        <w:rPr>
          <w:rFonts w:asciiTheme="minorHAnsi" w:hAnsiTheme="minorHAnsi" w:cstheme="minorHAnsi"/>
        </w:rPr>
        <w:t xml:space="preserve"> </w:t>
      </w:r>
      <w:r w:rsidR="009A3607" w:rsidRPr="00162463">
        <w:rPr>
          <w:rFonts w:asciiTheme="minorHAnsi" w:hAnsiTheme="minorHAnsi" w:cstheme="minorHAnsi"/>
        </w:rPr>
        <w:t>Linda Mattisson-Olsson</w:t>
      </w:r>
      <w:r w:rsidR="009A3607">
        <w:rPr>
          <w:rFonts w:asciiTheme="minorHAnsi" w:hAnsiTheme="minorHAnsi" w:cstheme="minorHAnsi"/>
        </w:rPr>
        <w:t>, Carina Hertzman</w:t>
      </w:r>
      <w:r w:rsidR="00EA6091">
        <w:rPr>
          <w:rFonts w:asciiTheme="minorHAnsi" w:hAnsiTheme="minorHAnsi" w:cstheme="minorHAnsi"/>
        </w:rPr>
        <w:t xml:space="preserve">, Mats Dalen, Rasmus </w:t>
      </w:r>
      <w:proofErr w:type="spellStart"/>
      <w:proofErr w:type="gramStart"/>
      <w:r w:rsidR="00EA6091">
        <w:rPr>
          <w:rFonts w:asciiTheme="minorHAnsi" w:hAnsiTheme="minorHAnsi" w:cstheme="minorHAnsi"/>
        </w:rPr>
        <w:t>Kimberg</w:t>
      </w:r>
      <w:proofErr w:type="spellEnd"/>
      <w:r w:rsidR="00EA6091">
        <w:rPr>
          <w:rFonts w:asciiTheme="minorHAnsi" w:hAnsiTheme="minorHAnsi" w:cstheme="minorHAnsi"/>
        </w:rPr>
        <w:t xml:space="preserve">,   </w:t>
      </w:r>
      <w:proofErr w:type="gramEnd"/>
      <w:r w:rsidR="00EA6091">
        <w:rPr>
          <w:rFonts w:asciiTheme="minorHAnsi" w:hAnsiTheme="minorHAnsi" w:cstheme="minorHAnsi"/>
        </w:rPr>
        <w:t>Hans-Olov Westerlund</w:t>
      </w:r>
      <w:r w:rsidR="00EA6091" w:rsidRPr="00EA6091">
        <w:rPr>
          <w:rFonts w:asciiTheme="minorHAnsi" w:hAnsiTheme="minorHAnsi" w:cstheme="minorHAnsi"/>
        </w:rPr>
        <w:t xml:space="preserve">, </w:t>
      </w:r>
      <w:bookmarkStart w:id="0" w:name="_Hlk202989619"/>
      <w:proofErr w:type="spellStart"/>
      <w:r w:rsidR="00EA6091" w:rsidRPr="00EA6091">
        <w:rPr>
          <w:rFonts w:asciiTheme="minorHAnsi" w:hAnsiTheme="minorHAnsi" w:cstheme="minorHAnsi"/>
        </w:rPr>
        <w:t>Thimmy</w:t>
      </w:r>
      <w:proofErr w:type="spellEnd"/>
      <w:r w:rsidR="00EA6091" w:rsidRPr="00EA6091">
        <w:rPr>
          <w:rFonts w:asciiTheme="minorHAnsi" w:hAnsiTheme="minorHAnsi" w:cstheme="minorHAnsi"/>
        </w:rPr>
        <w:t xml:space="preserve"> </w:t>
      </w:r>
      <w:proofErr w:type="spellStart"/>
      <w:r w:rsidR="00EA6091" w:rsidRPr="00EA6091">
        <w:rPr>
          <w:rFonts w:asciiTheme="minorHAnsi" w:hAnsiTheme="minorHAnsi" w:cstheme="minorHAnsi"/>
        </w:rPr>
        <w:t>Afferdal</w:t>
      </w:r>
      <w:bookmarkEnd w:id="0"/>
      <w:proofErr w:type="spellEnd"/>
      <w:r w:rsidR="00EA6091">
        <w:rPr>
          <w:rFonts w:asciiTheme="minorHAnsi" w:hAnsiTheme="minorHAnsi" w:cstheme="minorHAnsi"/>
        </w:rPr>
        <w:t>.</w:t>
      </w:r>
    </w:p>
    <w:p w14:paraId="52DBBB4B" w14:textId="77777777" w:rsidR="006E5086" w:rsidRDefault="006E5086" w:rsidP="00A0560E">
      <w:pPr>
        <w:rPr>
          <w:rFonts w:asciiTheme="minorHAnsi" w:hAnsiTheme="minorHAnsi" w:cstheme="minorHAnsi"/>
        </w:rPr>
      </w:pPr>
    </w:p>
    <w:p w14:paraId="52ACFEBE" w14:textId="5C684B8A" w:rsidR="00E825A0" w:rsidRPr="00EA6091" w:rsidRDefault="0077576E" w:rsidP="00E825A0">
      <w:pPr>
        <w:rPr>
          <w:rFonts w:asciiTheme="minorHAnsi" w:hAnsiTheme="minorHAnsi" w:cstheme="minorHAnsi"/>
        </w:rPr>
      </w:pPr>
      <w:r w:rsidRPr="00EA6091">
        <w:rPr>
          <w:rFonts w:asciiTheme="minorHAnsi" w:hAnsiTheme="minorHAnsi" w:cstheme="minorHAnsi"/>
          <w:b/>
          <w:bCs/>
        </w:rPr>
        <w:t>Ej närvarande</w:t>
      </w:r>
      <w:r w:rsidR="00744D1B" w:rsidRPr="00EA6091">
        <w:rPr>
          <w:rFonts w:asciiTheme="minorHAnsi" w:hAnsiTheme="minorHAnsi" w:cstheme="minorHAnsi"/>
        </w:rPr>
        <w:t>:</w:t>
      </w:r>
      <w:r w:rsidR="00E825A0" w:rsidRPr="00EA6091">
        <w:rPr>
          <w:rFonts w:asciiTheme="minorHAnsi" w:hAnsiTheme="minorHAnsi" w:cstheme="minorHAnsi"/>
        </w:rPr>
        <w:t xml:space="preserve"> </w:t>
      </w:r>
      <w:r w:rsidR="009A3607" w:rsidRPr="00EA6091">
        <w:rPr>
          <w:rFonts w:asciiTheme="minorHAnsi" w:hAnsiTheme="minorHAnsi" w:cstheme="minorHAnsi"/>
        </w:rPr>
        <w:t>John Nilsson</w:t>
      </w:r>
      <w:r w:rsidR="006E5086" w:rsidRPr="00EA6091">
        <w:rPr>
          <w:rFonts w:asciiTheme="minorHAnsi" w:hAnsiTheme="minorHAnsi" w:cstheme="minorHAnsi"/>
        </w:rPr>
        <w:t>,</w:t>
      </w:r>
      <w:r w:rsidR="008F702D" w:rsidRPr="00EA6091">
        <w:rPr>
          <w:rFonts w:asciiTheme="minorHAnsi" w:hAnsiTheme="minorHAnsi" w:cstheme="minorHAnsi"/>
        </w:rPr>
        <w:t xml:space="preserve"> </w:t>
      </w:r>
      <w:r w:rsidR="003200D6" w:rsidRPr="00EA6091">
        <w:rPr>
          <w:rFonts w:asciiTheme="minorHAnsi" w:hAnsiTheme="minorHAnsi" w:cstheme="minorHAnsi"/>
        </w:rPr>
        <w:t>Hampus Nilsson</w:t>
      </w:r>
      <w:r w:rsidR="00EA6091">
        <w:rPr>
          <w:rFonts w:asciiTheme="minorHAnsi" w:hAnsiTheme="minorHAnsi" w:cstheme="minorHAnsi"/>
        </w:rPr>
        <w:t xml:space="preserve">, Karin </w:t>
      </w:r>
      <w:proofErr w:type="spellStart"/>
      <w:r w:rsidR="00EA6091">
        <w:rPr>
          <w:rFonts w:asciiTheme="minorHAnsi" w:hAnsiTheme="minorHAnsi" w:cstheme="minorHAnsi"/>
        </w:rPr>
        <w:t>Stoeckmann</w:t>
      </w:r>
      <w:proofErr w:type="spellEnd"/>
      <w:r w:rsidR="00EA6091">
        <w:rPr>
          <w:rFonts w:asciiTheme="minorHAnsi" w:hAnsiTheme="minorHAnsi" w:cstheme="minorHAnsi"/>
        </w:rPr>
        <w:t>.</w:t>
      </w:r>
      <w:r w:rsidR="001B5AA8" w:rsidRPr="00EA6091">
        <w:rPr>
          <w:rFonts w:asciiTheme="minorHAnsi" w:hAnsiTheme="minorHAnsi" w:cstheme="minorHAnsi"/>
        </w:rPr>
        <w:t xml:space="preserve">                </w:t>
      </w:r>
    </w:p>
    <w:p w14:paraId="51B59856" w14:textId="77777777" w:rsidR="0077576E" w:rsidRPr="00EA6091" w:rsidRDefault="0077576E" w:rsidP="00AD32A6">
      <w:pPr>
        <w:rPr>
          <w:rFonts w:asciiTheme="minorHAnsi" w:hAnsiTheme="minorHAnsi" w:cstheme="minorHAnsi"/>
        </w:rPr>
      </w:pPr>
    </w:p>
    <w:p w14:paraId="3EA208DD" w14:textId="77777777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EA6091"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693AD628" w14:textId="77777777" w:rsidR="0077576E" w:rsidRPr="00162463" w:rsidRDefault="008F702D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KG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1136AE80" w14:textId="77777777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79D1228A" w14:textId="43667CE8" w:rsidR="004417BA" w:rsidRPr="00162463" w:rsidRDefault="009A3607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A6091" w:rsidRPr="00EA6091">
        <w:rPr>
          <w:rFonts w:asciiTheme="minorHAnsi" w:hAnsiTheme="minorHAnsi" w:cstheme="minorHAnsi"/>
        </w:rPr>
        <w:t>Thimmy</w:t>
      </w:r>
      <w:proofErr w:type="spellEnd"/>
      <w:r w:rsidR="00EA6091" w:rsidRPr="00EA6091">
        <w:rPr>
          <w:rFonts w:asciiTheme="minorHAnsi" w:hAnsiTheme="minorHAnsi" w:cstheme="minorHAnsi"/>
        </w:rPr>
        <w:t xml:space="preserve"> </w:t>
      </w:r>
      <w:proofErr w:type="spellStart"/>
      <w:r w:rsidR="00EA6091" w:rsidRPr="00EA6091">
        <w:rPr>
          <w:rFonts w:asciiTheme="minorHAnsi" w:hAnsiTheme="minorHAnsi" w:cstheme="minorHAnsi"/>
        </w:rPr>
        <w:t>Afferdal</w:t>
      </w:r>
      <w:proofErr w:type="spellEnd"/>
      <w:r w:rsidR="006E5086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  <w:r>
        <w:rPr>
          <w:rFonts w:asciiTheme="minorHAnsi" w:hAnsiTheme="minorHAnsi" w:cstheme="minorHAnsi"/>
          <w:szCs w:val="24"/>
        </w:rPr>
        <w:t>.</w:t>
      </w:r>
    </w:p>
    <w:p w14:paraId="6726F141" w14:textId="77777777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5C0244D2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5E170FF1" w14:textId="77777777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35CB80B8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5B15E976" w14:textId="77777777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3464A">
        <w:rPr>
          <w:rFonts w:asciiTheme="minorHAnsi" w:hAnsiTheme="minorHAnsi" w:cstheme="minorHAnsi"/>
          <w:b/>
          <w:szCs w:val="24"/>
        </w:rPr>
        <w:t>Ekonomi</w:t>
      </w:r>
    </w:p>
    <w:p w14:paraId="0585CBFB" w14:textId="5AA8BABC" w:rsidR="006E5086" w:rsidRPr="009A3607" w:rsidRDefault="00EA6091" w:rsidP="009A3607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Styrelsen beslutade att Carina får attestera </w:t>
      </w:r>
      <w:proofErr w:type="spellStart"/>
      <w:proofErr w:type="gramStart"/>
      <w:r>
        <w:rPr>
          <w:rFonts w:asciiTheme="minorHAnsi" w:hAnsiTheme="minorHAnsi" w:cstheme="minorHAnsi"/>
          <w:szCs w:val="24"/>
        </w:rPr>
        <w:t>KGs</w:t>
      </w:r>
      <w:proofErr w:type="spellEnd"/>
      <w:proofErr w:type="gramEnd"/>
      <w:r>
        <w:rPr>
          <w:rFonts w:asciiTheme="minorHAnsi" w:hAnsiTheme="minorHAnsi" w:cstheme="minorHAnsi"/>
          <w:szCs w:val="24"/>
        </w:rPr>
        <w:t xml:space="preserve"> utlägg och reseräkningar</w:t>
      </w:r>
      <w:r w:rsidR="009A3607">
        <w:rPr>
          <w:rFonts w:asciiTheme="minorHAnsi" w:hAnsiTheme="minorHAnsi" w:cstheme="minorHAnsi"/>
          <w:szCs w:val="24"/>
        </w:rPr>
        <w:t>.</w:t>
      </w:r>
    </w:p>
    <w:p w14:paraId="78EF1A72" w14:textId="77777777" w:rsidR="004417BA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4A68F9">
        <w:rPr>
          <w:rFonts w:asciiTheme="minorHAnsi" w:hAnsiTheme="minorHAnsi" w:cstheme="minorHAnsi"/>
          <w:b/>
          <w:szCs w:val="24"/>
        </w:rPr>
        <w:t>Arbetsgrupper</w:t>
      </w:r>
    </w:p>
    <w:p w14:paraId="5C7569A1" w14:textId="77777777" w:rsidR="00B621B1" w:rsidRPr="009A3607" w:rsidRDefault="00B621B1" w:rsidP="009A3607">
      <w:pPr>
        <w:rPr>
          <w:rFonts w:asciiTheme="minorHAnsi" w:hAnsiTheme="minorHAnsi" w:cstheme="minorHAnsi"/>
          <w:bCs/>
        </w:rPr>
      </w:pPr>
    </w:p>
    <w:p w14:paraId="1F622F24" w14:textId="77777777" w:rsidR="004417BA" w:rsidRDefault="004417BA" w:rsidP="00B621B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621B1">
        <w:rPr>
          <w:rFonts w:asciiTheme="minorHAnsi" w:hAnsiTheme="minorHAnsi" w:cstheme="minorHAnsi"/>
          <w:b/>
        </w:rPr>
        <w:t>Förbundet central</w:t>
      </w:r>
    </w:p>
    <w:p w14:paraId="4C86D29B" w14:textId="1B56400F" w:rsidR="009A3607" w:rsidRPr="009A3607" w:rsidRDefault="00EA6091" w:rsidP="009A3607">
      <w:pPr>
        <w:pStyle w:val="Liststycke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KG och Linda informerade från stämman, Medlemsavgiften oförändrad tillsvidare</w:t>
      </w:r>
      <w:r w:rsidR="009A3607">
        <w:rPr>
          <w:rFonts w:asciiTheme="minorHAnsi" w:hAnsiTheme="minorHAnsi" w:cstheme="minorHAnsi"/>
        </w:rPr>
        <w:t>.</w:t>
      </w:r>
    </w:p>
    <w:p w14:paraId="15B39307" w14:textId="77777777" w:rsidR="008947C8" w:rsidRPr="00FE1FF9" w:rsidRDefault="008760C1" w:rsidP="00FE1FF9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E1FF9">
        <w:rPr>
          <w:rFonts w:asciiTheme="minorHAnsi" w:hAnsiTheme="minorHAnsi" w:cstheme="minorHAnsi"/>
          <w:b/>
        </w:rPr>
        <w:t>Förbundet regionalt</w:t>
      </w:r>
      <w:r w:rsidR="003B4BB6" w:rsidRPr="00FE1FF9">
        <w:rPr>
          <w:rFonts w:asciiTheme="minorHAnsi" w:hAnsiTheme="minorHAnsi" w:cstheme="minorHAnsi"/>
          <w:bCs/>
        </w:rPr>
        <w:tab/>
      </w:r>
    </w:p>
    <w:p w14:paraId="251C3123" w14:textId="77777777" w:rsidR="00FE1FF9" w:rsidRPr="00FE1FF9" w:rsidRDefault="00FE1FF9" w:rsidP="00FE1FF9">
      <w:pPr>
        <w:ind w:left="283"/>
        <w:rPr>
          <w:rFonts w:asciiTheme="minorHAnsi" w:hAnsiTheme="minorHAnsi" w:cstheme="minorHAnsi"/>
          <w:bCs/>
        </w:rPr>
      </w:pPr>
    </w:p>
    <w:p w14:paraId="5B403FB6" w14:textId="259F1DB0" w:rsidR="00D02EED" w:rsidRPr="007619CD" w:rsidRDefault="001B7166" w:rsidP="007619CD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A95">
        <w:rPr>
          <w:rFonts w:asciiTheme="minorHAnsi" w:hAnsiTheme="minorHAnsi" w:cstheme="minorHAnsi"/>
          <w:b/>
        </w:rPr>
        <w:t xml:space="preserve"> </w:t>
      </w:r>
      <w:r w:rsidR="007F6FD8" w:rsidRPr="005C4A95">
        <w:rPr>
          <w:rFonts w:asciiTheme="minorHAnsi" w:hAnsiTheme="minorHAnsi" w:cstheme="minorHAnsi"/>
          <w:b/>
        </w:rPr>
        <w:t>Länsföreningen</w:t>
      </w:r>
    </w:p>
    <w:p w14:paraId="5D670900" w14:textId="5EB28265" w:rsidR="00D2793F" w:rsidRDefault="00D2793F" w:rsidP="006B760F">
      <w:pPr>
        <w:pStyle w:val="Liststycke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B621B1">
        <w:rPr>
          <w:rFonts w:asciiTheme="minorHAnsi" w:hAnsiTheme="minorHAnsi" w:cstheme="minorHAnsi"/>
          <w:b/>
        </w:rPr>
        <w:t xml:space="preserve"> </w:t>
      </w:r>
      <w:r w:rsidR="00D02EED">
        <w:rPr>
          <w:rFonts w:asciiTheme="minorHAnsi" w:hAnsiTheme="minorHAnsi" w:cstheme="minorHAnsi"/>
        </w:rPr>
        <w:t>VFD</w:t>
      </w:r>
    </w:p>
    <w:p w14:paraId="733E0953" w14:textId="7A47CE90" w:rsidR="001A243E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Ove har varit på VFD möte.</w:t>
      </w:r>
    </w:p>
    <w:p w14:paraId="4E253276" w14:textId="59EB7D4A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Länsstyrelsen informerade om beslutet på fördelningen av varg 75% i mellersta förvaltningsområdet och 25% i södra förvaltningsområdet.</w:t>
      </w:r>
    </w:p>
    <w:p w14:paraId="3A5AEC5A" w14:textId="7E83F908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Ove lyfte frågor om säl, skarv, älgförvaltning och afrikansk svinfeber.</w:t>
      </w:r>
    </w:p>
    <w:p w14:paraId="13ACC99D" w14:textId="77777777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</w:p>
    <w:p w14:paraId="51AC797E" w14:textId="4A05F0A6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-Jakttidsprocessen </w:t>
      </w:r>
    </w:p>
    <w:p w14:paraId="25755A00" w14:textId="0E9D9FC6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Linda informerade om att det inte varit några möten ännu mellan beredningsgruppen och naturvårdsverket.</w:t>
      </w:r>
    </w:p>
    <w:p w14:paraId="3F074733" w14:textId="77777777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</w:p>
    <w:p w14:paraId="526DC0CB" w14:textId="02791393" w:rsidR="007619CD" w:rsidRDefault="007619CD" w:rsidP="007619CD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-Rovdjur</w:t>
      </w:r>
    </w:p>
    <w:p w14:paraId="641F2825" w14:textId="26CE10A8" w:rsidR="007619CD" w:rsidRDefault="007619CD" w:rsidP="007619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Observation av varg har kvalitetssäkrats i Ronneby och Karlshamn.</w:t>
      </w:r>
    </w:p>
    <w:p w14:paraId="7B333FED" w14:textId="3F3E1BAC" w:rsidR="007619CD" w:rsidRDefault="007619CD" w:rsidP="007619CD">
      <w:pPr>
        <w:rPr>
          <w:rFonts w:asciiTheme="minorHAnsi" w:hAnsiTheme="minorHAnsi" w:cstheme="minorHAnsi"/>
          <w:bCs/>
        </w:rPr>
      </w:pPr>
    </w:p>
    <w:p w14:paraId="5820F104" w14:textId="35FB5FA6" w:rsidR="007619CD" w:rsidRDefault="007619CD" w:rsidP="007619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-Jägarexamen</w:t>
      </w:r>
    </w:p>
    <w:p w14:paraId="699309BB" w14:textId="5EC21E1B" w:rsidR="007619CD" w:rsidRDefault="007619CD" w:rsidP="007619CD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Magnus och KG informerade från mötet med ansvariga provledare på länets banor ihop med Fredrik Jönsson.</w:t>
      </w:r>
    </w:p>
    <w:p w14:paraId="0C016388" w14:textId="4667DF6F" w:rsidR="007619CD" w:rsidRDefault="007619CD" w:rsidP="007619CD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Två nya kurshållare ska hålla kurser i Ronneby.</w:t>
      </w:r>
    </w:p>
    <w:p w14:paraId="2E5C54AE" w14:textId="77777777" w:rsidR="007619CD" w:rsidRDefault="007619CD" w:rsidP="007619CD">
      <w:pPr>
        <w:ind w:left="643"/>
        <w:rPr>
          <w:rFonts w:asciiTheme="minorHAnsi" w:hAnsiTheme="minorHAnsi" w:cstheme="minorHAnsi"/>
          <w:bCs/>
        </w:rPr>
      </w:pPr>
    </w:p>
    <w:p w14:paraId="79D4C90F" w14:textId="452B5F21" w:rsidR="007619CD" w:rsidRDefault="007619CD" w:rsidP="007619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-Viltdata</w:t>
      </w:r>
    </w:p>
    <w:p w14:paraId="47582AD2" w14:textId="7496D9D8" w:rsidR="007619CD" w:rsidRDefault="007619CD" w:rsidP="007619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9/7 Teams utbildning för jaktlagsrappo</w:t>
      </w:r>
      <w:r w:rsidR="006350C2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törer</w:t>
      </w:r>
      <w:r w:rsidR="006350C2">
        <w:rPr>
          <w:rFonts w:asciiTheme="minorHAnsi" w:hAnsiTheme="minorHAnsi" w:cstheme="minorHAnsi"/>
          <w:bCs/>
        </w:rPr>
        <w:t>.</w:t>
      </w:r>
    </w:p>
    <w:p w14:paraId="025E4BB9" w14:textId="77777777" w:rsidR="006350C2" w:rsidRDefault="006350C2" w:rsidP="007619CD">
      <w:pPr>
        <w:rPr>
          <w:rFonts w:asciiTheme="minorHAnsi" w:hAnsiTheme="minorHAnsi" w:cstheme="minorHAnsi"/>
          <w:bCs/>
        </w:rPr>
      </w:pPr>
    </w:p>
    <w:p w14:paraId="67FB4219" w14:textId="0A7E5683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-Broschyrer </w:t>
      </w:r>
    </w:p>
    <w:p w14:paraId="6FDC5C2E" w14:textId="44D639BB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Kent har beställt nytt material till släpen.</w:t>
      </w:r>
    </w:p>
    <w:p w14:paraId="4687948A" w14:textId="5A5A514A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5C8BF443" w14:textId="39C675CC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-Webb butiken</w:t>
      </w:r>
    </w:p>
    <w:p w14:paraId="168229AB" w14:textId="21DA25FC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Styrelsen beslutade att Lina får handla till länsföreningen i förbundets </w:t>
      </w:r>
      <w:proofErr w:type="gramStart"/>
      <w:r>
        <w:rPr>
          <w:rFonts w:asciiTheme="minorHAnsi" w:hAnsiTheme="minorHAnsi" w:cstheme="minorHAnsi"/>
          <w:bCs/>
        </w:rPr>
        <w:t>webb butik</w:t>
      </w:r>
      <w:proofErr w:type="gramEnd"/>
      <w:r>
        <w:rPr>
          <w:rFonts w:asciiTheme="minorHAnsi" w:hAnsiTheme="minorHAnsi" w:cstheme="minorHAnsi"/>
          <w:bCs/>
        </w:rPr>
        <w:t>.</w:t>
      </w:r>
    </w:p>
    <w:p w14:paraId="36F57C3B" w14:textId="77777777" w:rsidR="006350C2" w:rsidRDefault="006350C2" w:rsidP="006350C2">
      <w:pPr>
        <w:rPr>
          <w:rFonts w:asciiTheme="minorHAnsi" w:hAnsiTheme="minorHAnsi" w:cstheme="minorHAnsi"/>
          <w:bCs/>
        </w:rPr>
      </w:pPr>
    </w:p>
    <w:p w14:paraId="116C3966" w14:textId="50784BA9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-Skyddsjakt </w:t>
      </w:r>
      <w:proofErr w:type="spellStart"/>
      <w:r>
        <w:rPr>
          <w:rFonts w:asciiTheme="minorHAnsi" w:hAnsiTheme="minorHAnsi" w:cstheme="minorHAnsi"/>
          <w:bCs/>
        </w:rPr>
        <w:t>dovvilt</w:t>
      </w:r>
      <w:proofErr w:type="spellEnd"/>
    </w:p>
    <w:p w14:paraId="14D8D275" w14:textId="65CBE88F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Naturvårdsverket avslår jägareförbundet Blekinges överklagan.</w:t>
      </w:r>
    </w:p>
    <w:p w14:paraId="1D9DFDA4" w14:textId="2B009982" w:rsidR="006350C2" w:rsidRDefault="006350C2" w:rsidP="006350C2">
      <w:pPr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KG kontaktar sydvästra kretsen för nytt överklagande från jakträttsinnehavare, samt digitalt möte med medlemmar i kretsen.</w:t>
      </w:r>
    </w:p>
    <w:p w14:paraId="03F7EF11" w14:textId="599B1C51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C6FD8E3" w14:textId="6D625140" w:rsidR="006350C2" w:rsidRDefault="006350C2" w:rsidP="006350C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-RM eftersök</w:t>
      </w:r>
    </w:p>
    <w:p w14:paraId="32EF90FF" w14:textId="472BD045" w:rsidR="006350C2" w:rsidRDefault="006350C2" w:rsidP="006350C2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Mats ska ha möte om regionmästerskapet den 3/7 där efter återkommer han med info om datum och vad som behöver ordnas.</w:t>
      </w:r>
    </w:p>
    <w:p w14:paraId="506716C9" w14:textId="77777777" w:rsidR="006350C2" w:rsidRDefault="006350C2" w:rsidP="006350C2">
      <w:pPr>
        <w:ind w:left="643"/>
        <w:rPr>
          <w:rFonts w:asciiTheme="minorHAnsi" w:hAnsiTheme="minorHAnsi" w:cstheme="minorHAnsi"/>
          <w:bCs/>
        </w:rPr>
      </w:pPr>
    </w:p>
    <w:p w14:paraId="015DA0DF" w14:textId="6E5306FF" w:rsidR="006350C2" w:rsidRDefault="006350C2" w:rsidP="006350C2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-Ungdomsjakter</w:t>
      </w:r>
    </w:p>
    <w:p w14:paraId="7947366C" w14:textId="25AD472B" w:rsidR="006350C2" w:rsidRPr="006350C2" w:rsidRDefault="006350C2" w:rsidP="006350C2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Jägareförbundet har tillgång att ha 5st hundjakter på Sjöarp.</w:t>
      </w:r>
    </w:p>
    <w:p w14:paraId="54D13C96" w14:textId="365A4E41" w:rsidR="00D2793F" w:rsidRPr="001A243E" w:rsidRDefault="00D2793F" w:rsidP="001A243E">
      <w:pPr>
        <w:rPr>
          <w:rFonts w:asciiTheme="minorHAnsi" w:hAnsiTheme="minorHAnsi" w:cstheme="minorHAnsi"/>
          <w:bCs/>
        </w:rPr>
      </w:pPr>
    </w:p>
    <w:p w14:paraId="7A0E1C6F" w14:textId="77777777" w:rsidR="00FE1FF9" w:rsidRPr="00B621B1" w:rsidRDefault="00CF4CFC" w:rsidP="00B621B1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0A65B548" w14:textId="77777777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t>Åtgärdslistan</w:t>
      </w:r>
    </w:p>
    <w:p w14:paraId="7AE82E72" w14:textId="77777777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694B1BA5" w14:textId="30FED2E9" w:rsidR="001A243E" w:rsidRDefault="002E5AA4" w:rsidP="002E5AA4">
      <w:pPr>
        <w:ind w:lef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Missing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people</w:t>
      </w:r>
      <w:proofErr w:type="spellEnd"/>
    </w:p>
    <w:p w14:paraId="4CAB2D69" w14:textId="52587018" w:rsidR="002E5AA4" w:rsidRDefault="002E5AA4" w:rsidP="002E5AA4">
      <w:pPr>
        <w:ind w:lef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Mats har fått fråga om jägareförbundet kan ställa upp med hjälp vid behov,</w:t>
      </w:r>
    </w:p>
    <w:p w14:paraId="6324B9C0" w14:textId="6A40082F" w:rsidR="002E5AA4" w:rsidRPr="002E5AA4" w:rsidRDefault="002E5AA4" w:rsidP="002E5AA4">
      <w:pPr>
        <w:ind w:lef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KG utsågs som kontaktperson.</w:t>
      </w:r>
    </w:p>
    <w:p w14:paraId="62D64F96" w14:textId="77777777" w:rsidR="00824852" w:rsidRDefault="00824852" w:rsidP="006000F4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6000F4">
        <w:rPr>
          <w:rFonts w:asciiTheme="minorHAnsi" w:hAnsiTheme="minorHAnsi" w:cstheme="minorHAnsi"/>
          <w:b/>
        </w:rPr>
        <w:t>Övriga frågor.</w:t>
      </w:r>
    </w:p>
    <w:p w14:paraId="52B80D06" w14:textId="77777777" w:rsidR="00FE1FF9" w:rsidRPr="00FE1FF9" w:rsidRDefault="00FE1FF9" w:rsidP="00FE1FF9">
      <w:pPr>
        <w:ind w:left="283"/>
        <w:rPr>
          <w:rFonts w:asciiTheme="minorHAnsi" w:hAnsiTheme="minorHAnsi" w:cstheme="minorHAnsi"/>
          <w:b/>
        </w:rPr>
      </w:pPr>
    </w:p>
    <w:p w14:paraId="79D88FB8" w14:textId="77777777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40E7F4E" w14:textId="50D2A923" w:rsidR="00824852" w:rsidRPr="002E5AA4" w:rsidRDefault="00253C0F" w:rsidP="00824852">
      <w:pPr>
        <w:pStyle w:val="Liststycke"/>
        <w:rPr>
          <w:rFonts w:asciiTheme="minorHAnsi" w:hAnsiTheme="minorHAnsi" w:cstheme="minorHAnsi"/>
          <w:szCs w:val="24"/>
          <w:lang w:val="nb-NO"/>
        </w:rPr>
      </w:pPr>
      <w:r w:rsidRPr="002E5AA4">
        <w:rPr>
          <w:rFonts w:asciiTheme="minorHAnsi" w:hAnsiTheme="minorHAnsi" w:cstheme="minorHAnsi"/>
          <w:szCs w:val="24"/>
          <w:lang w:val="nb-NO"/>
        </w:rPr>
        <w:t>Den</w:t>
      </w:r>
      <w:r w:rsidR="00986736" w:rsidRPr="002E5AA4">
        <w:rPr>
          <w:rFonts w:asciiTheme="minorHAnsi" w:hAnsiTheme="minorHAnsi" w:cstheme="minorHAnsi"/>
          <w:szCs w:val="24"/>
          <w:lang w:val="nb-NO"/>
        </w:rPr>
        <w:t xml:space="preserve"> </w:t>
      </w:r>
      <w:r w:rsidR="002E5AA4" w:rsidRPr="002E5AA4">
        <w:rPr>
          <w:rFonts w:asciiTheme="minorHAnsi" w:hAnsiTheme="minorHAnsi" w:cstheme="minorHAnsi"/>
          <w:szCs w:val="24"/>
          <w:lang w:val="nb-NO"/>
        </w:rPr>
        <w:t>13</w:t>
      </w:r>
      <w:r w:rsidR="00986736" w:rsidRPr="002E5AA4">
        <w:rPr>
          <w:rFonts w:asciiTheme="minorHAnsi" w:hAnsiTheme="minorHAnsi" w:cstheme="minorHAnsi"/>
          <w:szCs w:val="24"/>
          <w:lang w:val="nb-NO"/>
        </w:rPr>
        <w:t>/</w:t>
      </w:r>
      <w:r w:rsidR="002E5AA4" w:rsidRPr="002E5AA4">
        <w:rPr>
          <w:rFonts w:asciiTheme="minorHAnsi" w:hAnsiTheme="minorHAnsi" w:cstheme="minorHAnsi"/>
          <w:szCs w:val="24"/>
          <w:lang w:val="nb-NO"/>
        </w:rPr>
        <w:t>8</w:t>
      </w:r>
      <w:r w:rsidRPr="002E5AA4">
        <w:rPr>
          <w:rFonts w:asciiTheme="minorHAnsi" w:hAnsiTheme="minorHAnsi" w:cstheme="minorHAnsi"/>
          <w:szCs w:val="24"/>
          <w:lang w:val="nb-NO"/>
        </w:rPr>
        <w:t xml:space="preserve"> </w:t>
      </w:r>
      <w:r w:rsidR="0090620F" w:rsidRPr="002E5AA4">
        <w:rPr>
          <w:rFonts w:asciiTheme="minorHAnsi" w:hAnsiTheme="minorHAnsi" w:cstheme="minorHAnsi"/>
          <w:szCs w:val="24"/>
          <w:lang w:val="nb-NO"/>
        </w:rPr>
        <w:t xml:space="preserve"> </w:t>
      </w:r>
      <w:r w:rsidR="007542BB" w:rsidRPr="002E5AA4">
        <w:rPr>
          <w:rFonts w:asciiTheme="minorHAnsi" w:hAnsiTheme="minorHAnsi" w:cstheme="minorHAnsi"/>
          <w:szCs w:val="24"/>
          <w:lang w:val="nb-NO"/>
        </w:rPr>
        <w:t>kl.</w:t>
      </w:r>
      <w:r w:rsidR="00824852" w:rsidRPr="002E5AA4">
        <w:rPr>
          <w:rFonts w:asciiTheme="minorHAnsi" w:hAnsiTheme="minorHAnsi" w:cstheme="minorHAnsi"/>
          <w:szCs w:val="24"/>
          <w:lang w:val="nb-NO"/>
        </w:rPr>
        <w:t xml:space="preserve"> 18:</w:t>
      </w:r>
      <w:r w:rsidR="00D2793F" w:rsidRPr="002E5AA4">
        <w:rPr>
          <w:rFonts w:asciiTheme="minorHAnsi" w:hAnsiTheme="minorHAnsi" w:cstheme="minorHAnsi"/>
          <w:szCs w:val="24"/>
          <w:lang w:val="nb-NO"/>
        </w:rPr>
        <w:t>0</w:t>
      </w:r>
      <w:r w:rsidR="00986736" w:rsidRPr="002E5AA4">
        <w:rPr>
          <w:rFonts w:asciiTheme="minorHAnsi" w:hAnsiTheme="minorHAnsi" w:cstheme="minorHAnsi"/>
          <w:szCs w:val="24"/>
          <w:lang w:val="nb-NO"/>
        </w:rPr>
        <w:t xml:space="preserve">0 Sjöarp. Fika </w:t>
      </w:r>
      <w:r w:rsidR="002E5AA4" w:rsidRPr="002E5AA4">
        <w:rPr>
          <w:rFonts w:asciiTheme="minorHAnsi" w:hAnsiTheme="minorHAnsi" w:cstheme="minorHAnsi"/>
          <w:szCs w:val="24"/>
          <w:lang w:val="nb-NO"/>
        </w:rPr>
        <w:t>Thimmy</w:t>
      </w:r>
      <w:r w:rsidR="00824852" w:rsidRPr="002E5AA4">
        <w:rPr>
          <w:rFonts w:asciiTheme="minorHAnsi" w:hAnsiTheme="minorHAnsi" w:cstheme="minorHAnsi"/>
          <w:szCs w:val="24"/>
          <w:lang w:val="nb-NO"/>
        </w:rPr>
        <w:t>.</w:t>
      </w:r>
    </w:p>
    <w:p w14:paraId="3B3697BF" w14:textId="77777777" w:rsidR="00824852" w:rsidRPr="00096955" w:rsidRDefault="00096955" w:rsidP="00096955">
      <w:pPr>
        <w:rPr>
          <w:rFonts w:asciiTheme="minorHAnsi" w:hAnsiTheme="minorHAnsi" w:cstheme="minorHAnsi"/>
          <w:b/>
        </w:rPr>
      </w:pPr>
      <w:r w:rsidRPr="002E5AA4">
        <w:rPr>
          <w:rFonts w:asciiTheme="minorHAnsi" w:hAnsiTheme="minorHAnsi" w:cstheme="minorHAnsi"/>
          <w:b/>
          <w:lang w:val="nb-NO"/>
        </w:rPr>
        <w:t xml:space="preserve">     </w:t>
      </w:r>
      <w:r>
        <w:rPr>
          <w:rFonts w:asciiTheme="minorHAnsi" w:hAnsiTheme="minorHAnsi" w:cstheme="minorHAnsi"/>
          <w:b/>
        </w:rPr>
        <w:t>1</w:t>
      </w:r>
      <w:r w:rsidR="008077E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38684E02" w14:textId="77777777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1485717B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5E5F2B7C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4142FE8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157E946D" w14:textId="70ED6549" w:rsidR="00824852" w:rsidRPr="002E5AA4" w:rsidRDefault="0001134F" w:rsidP="00B47C17">
      <w:pPr>
        <w:pStyle w:val="Liststycke"/>
        <w:rPr>
          <w:rFonts w:asciiTheme="minorHAnsi" w:hAnsiTheme="minorHAnsi" w:cstheme="minorHAnsi"/>
          <w:szCs w:val="24"/>
          <w:lang w:val="en-US"/>
        </w:rPr>
      </w:pPr>
      <w:r w:rsidRPr="002E5AA4">
        <w:rPr>
          <w:rFonts w:asciiTheme="minorHAnsi" w:hAnsiTheme="minorHAnsi" w:cstheme="minorHAnsi"/>
          <w:szCs w:val="24"/>
          <w:lang w:val="en-US"/>
        </w:rPr>
        <w:t>KG Bergqvist</w:t>
      </w:r>
      <w:r w:rsidR="00C70F6F" w:rsidRPr="002E5AA4">
        <w:rPr>
          <w:rFonts w:asciiTheme="minorHAnsi" w:hAnsiTheme="minorHAnsi" w:cstheme="minorHAnsi"/>
          <w:szCs w:val="24"/>
          <w:lang w:val="en-US"/>
        </w:rPr>
        <w:tab/>
      </w:r>
      <w:r w:rsidR="00C70F6F" w:rsidRPr="002E5AA4">
        <w:rPr>
          <w:rFonts w:asciiTheme="minorHAnsi" w:hAnsiTheme="minorHAnsi" w:cstheme="minorHAnsi"/>
          <w:szCs w:val="24"/>
          <w:lang w:val="en-US"/>
        </w:rPr>
        <w:tab/>
      </w:r>
      <w:r w:rsidR="00590B65" w:rsidRPr="002E5AA4">
        <w:rPr>
          <w:rFonts w:asciiTheme="minorHAnsi" w:hAnsiTheme="minorHAnsi" w:cstheme="minorHAnsi"/>
          <w:szCs w:val="24"/>
          <w:lang w:val="en-US"/>
        </w:rPr>
        <w:tab/>
      </w:r>
      <w:r w:rsidR="00595E93" w:rsidRPr="002E5AA4">
        <w:rPr>
          <w:rFonts w:asciiTheme="minorHAnsi" w:hAnsiTheme="minorHAnsi" w:cstheme="minorHAnsi"/>
          <w:szCs w:val="24"/>
          <w:lang w:val="en-US"/>
        </w:rPr>
        <w:tab/>
      </w:r>
      <w:r w:rsidRPr="002E5AA4">
        <w:rPr>
          <w:rFonts w:asciiTheme="minorHAnsi" w:hAnsiTheme="minorHAnsi" w:cstheme="minorHAnsi"/>
          <w:szCs w:val="24"/>
          <w:lang w:val="en-US"/>
        </w:rPr>
        <w:t>Magnus Carlsson</w:t>
      </w:r>
      <w:r w:rsidR="00A72884" w:rsidRPr="002E5AA4">
        <w:rPr>
          <w:rFonts w:asciiTheme="minorHAnsi" w:hAnsiTheme="minorHAnsi" w:cstheme="minorHAnsi"/>
          <w:szCs w:val="24"/>
          <w:lang w:val="en-US"/>
        </w:rPr>
        <w:tab/>
      </w:r>
      <w:r w:rsidR="00A72884" w:rsidRPr="002E5AA4">
        <w:rPr>
          <w:rFonts w:asciiTheme="minorHAnsi" w:hAnsiTheme="minorHAnsi" w:cstheme="minorHAnsi"/>
          <w:szCs w:val="24"/>
          <w:lang w:val="en-US"/>
        </w:rPr>
        <w:tab/>
        <w:t xml:space="preserve">    </w:t>
      </w:r>
      <w:r w:rsidR="002E5AA4" w:rsidRPr="002E5AA4">
        <w:rPr>
          <w:rFonts w:asciiTheme="minorHAnsi" w:hAnsiTheme="minorHAnsi" w:cstheme="minorHAnsi"/>
          <w:szCs w:val="24"/>
          <w:lang w:val="en-US"/>
        </w:rPr>
        <w:t>Thim</w:t>
      </w:r>
      <w:r w:rsidR="002E5AA4">
        <w:rPr>
          <w:rFonts w:asciiTheme="minorHAnsi" w:hAnsiTheme="minorHAnsi" w:cstheme="minorHAnsi"/>
          <w:szCs w:val="24"/>
          <w:lang w:val="en-US"/>
        </w:rPr>
        <w:t xml:space="preserve">my </w:t>
      </w:r>
      <w:proofErr w:type="spellStart"/>
      <w:r w:rsidR="002E5AA4">
        <w:rPr>
          <w:rFonts w:asciiTheme="minorHAnsi" w:hAnsiTheme="minorHAnsi" w:cstheme="minorHAnsi"/>
          <w:szCs w:val="24"/>
          <w:lang w:val="en-US"/>
        </w:rPr>
        <w:t>Afferdal</w:t>
      </w:r>
      <w:proofErr w:type="spellEnd"/>
    </w:p>
    <w:p w14:paraId="70099066" w14:textId="37304D8B" w:rsidR="00B06D9F" w:rsidRPr="004557FD" w:rsidRDefault="00590B65" w:rsidP="004557FD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</w:p>
    <w:sectPr w:rsidR="00B06D9F" w:rsidRPr="004557FD" w:rsidSect="009C2976">
      <w:headerReference w:type="even" r:id="rId7"/>
      <w:headerReference w:type="default" r:id="rId8"/>
      <w:pgSz w:w="11906" w:h="16838"/>
      <w:pgMar w:top="1831" w:right="1134" w:bottom="1134" w:left="1134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79A83" w14:textId="77777777" w:rsidR="00D11EDD" w:rsidRDefault="00D11EDD">
      <w:r>
        <w:separator/>
      </w:r>
    </w:p>
  </w:endnote>
  <w:endnote w:type="continuationSeparator" w:id="0">
    <w:p w14:paraId="610DBD52" w14:textId="77777777" w:rsidR="00D11EDD" w:rsidRDefault="00D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FA27" w14:textId="77777777" w:rsidR="00D11EDD" w:rsidRDefault="00D11EDD">
      <w:r>
        <w:separator/>
      </w:r>
    </w:p>
  </w:footnote>
  <w:footnote w:type="continuationSeparator" w:id="0">
    <w:p w14:paraId="34D21581" w14:textId="77777777" w:rsidR="00D11EDD" w:rsidRDefault="00D1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7DB3" w14:textId="74CB58CF" w:rsidR="005B2B7D" w:rsidRDefault="00BC1E5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4FA93D8" wp14:editId="1E63C6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1746210140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19CB8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A93D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0;margin-top:0;width:574.9pt;height:104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1B619CB8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A6A7" w14:textId="0AC69EC0" w:rsidR="005B2B7D" w:rsidRDefault="009C2976">
    <w:pPr>
      <w:pStyle w:val="Sidhuvud"/>
    </w:pPr>
    <w:r>
      <w:rPr>
        <w:noProof/>
        <w:lang w:eastAsia="sv-SE" w:bidi="ar-SA"/>
      </w:rPr>
      <w:drawing>
        <wp:inline distT="0" distB="0" distL="0" distR="0" wp14:anchorId="7C06B243" wp14:editId="27F1B61E">
          <wp:extent cx="1079500" cy="1234440"/>
          <wp:effectExtent l="0" t="0" r="6350" b="381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34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</w:t>
    </w:r>
    <w:r>
      <w:rPr>
        <w:color w:val="003300"/>
        <w:sz w:val="36"/>
        <w:szCs w:val="36"/>
      </w:rPr>
      <w:t>Jägareförbundet Blekinge</w:t>
    </w:r>
    <w:r w:rsidR="00BC1E5A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EE46773" wp14:editId="163503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06045"/>
              <wp:effectExtent l="0" t="0" r="0" b="0"/>
              <wp:wrapNone/>
              <wp:docPr id="261409408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40BAB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4677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0;margin-top:0;width:574.9pt;height:8.3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66640BAB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8903A33" w14:textId="77777777" w:rsidR="009C2976" w:rsidRDefault="009C29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7568976"/>
    <w:lvl w:ilvl="0" w:tplc="EE0E3A16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E8503D"/>
    <w:multiLevelType w:val="hybridMultilevel"/>
    <w:tmpl w:val="034E489E"/>
    <w:lvl w:ilvl="0" w:tplc="BF56C3F4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FE94256"/>
    <w:multiLevelType w:val="hybridMultilevel"/>
    <w:tmpl w:val="DFD0A8F8"/>
    <w:lvl w:ilvl="0" w:tplc="13A2907E">
      <w:numFmt w:val="bullet"/>
      <w:lvlText w:val="-"/>
      <w:lvlJc w:val="left"/>
      <w:pPr>
        <w:ind w:left="107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1" w15:restartNumberingAfterBreak="0">
    <w:nsid w:val="529C7CC4"/>
    <w:multiLevelType w:val="hybridMultilevel"/>
    <w:tmpl w:val="04708C10"/>
    <w:lvl w:ilvl="0" w:tplc="7EC6E830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7FE49C5"/>
    <w:multiLevelType w:val="hybridMultilevel"/>
    <w:tmpl w:val="1A78ED20"/>
    <w:lvl w:ilvl="0" w:tplc="2C7C0C6E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E1A19D3"/>
    <w:multiLevelType w:val="hybridMultilevel"/>
    <w:tmpl w:val="C978ADF4"/>
    <w:lvl w:ilvl="0" w:tplc="10584328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8331EE4"/>
    <w:multiLevelType w:val="hybridMultilevel"/>
    <w:tmpl w:val="7CC4E91E"/>
    <w:lvl w:ilvl="0" w:tplc="2DD46A5A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67939">
    <w:abstractNumId w:val="10"/>
  </w:num>
  <w:num w:numId="2" w16cid:durableId="1687713355">
    <w:abstractNumId w:val="8"/>
  </w:num>
  <w:num w:numId="3" w16cid:durableId="1974866959">
    <w:abstractNumId w:val="7"/>
  </w:num>
  <w:num w:numId="4" w16cid:durableId="1209105541">
    <w:abstractNumId w:val="9"/>
  </w:num>
  <w:num w:numId="5" w16cid:durableId="1634407952">
    <w:abstractNumId w:val="5"/>
  </w:num>
  <w:num w:numId="6" w16cid:durableId="901909189">
    <w:abstractNumId w:val="4"/>
  </w:num>
  <w:num w:numId="7" w16cid:durableId="1453284382">
    <w:abstractNumId w:val="0"/>
  </w:num>
  <w:num w:numId="8" w16cid:durableId="964578364">
    <w:abstractNumId w:val="6"/>
  </w:num>
  <w:num w:numId="9" w16cid:durableId="2059433217">
    <w:abstractNumId w:val="15"/>
  </w:num>
  <w:num w:numId="10" w16cid:durableId="1082219412">
    <w:abstractNumId w:val="1"/>
  </w:num>
  <w:num w:numId="11" w16cid:durableId="168369221">
    <w:abstractNumId w:val="2"/>
  </w:num>
  <w:num w:numId="12" w16cid:durableId="240680555">
    <w:abstractNumId w:val="12"/>
  </w:num>
  <w:num w:numId="13" w16cid:durableId="1764303984">
    <w:abstractNumId w:val="13"/>
  </w:num>
  <w:num w:numId="14" w16cid:durableId="1848670797">
    <w:abstractNumId w:val="11"/>
  </w:num>
  <w:num w:numId="15" w16cid:durableId="1138571217">
    <w:abstractNumId w:val="3"/>
  </w:num>
  <w:num w:numId="16" w16cid:durableId="600070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5DD0"/>
    <w:rsid w:val="00007709"/>
    <w:rsid w:val="0001134F"/>
    <w:rsid w:val="00020C3A"/>
    <w:rsid w:val="0002724E"/>
    <w:rsid w:val="0003011D"/>
    <w:rsid w:val="0003445C"/>
    <w:rsid w:val="0004501B"/>
    <w:rsid w:val="0005052D"/>
    <w:rsid w:val="00054234"/>
    <w:rsid w:val="0005463B"/>
    <w:rsid w:val="00055C8A"/>
    <w:rsid w:val="00055F84"/>
    <w:rsid w:val="000573D8"/>
    <w:rsid w:val="00057FF0"/>
    <w:rsid w:val="0006229E"/>
    <w:rsid w:val="00065F8D"/>
    <w:rsid w:val="00070EBD"/>
    <w:rsid w:val="00074CB7"/>
    <w:rsid w:val="0007558F"/>
    <w:rsid w:val="000803CF"/>
    <w:rsid w:val="0008312C"/>
    <w:rsid w:val="0008397A"/>
    <w:rsid w:val="00083D33"/>
    <w:rsid w:val="00084045"/>
    <w:rsid w:val="000845F1"/>
    <w:rsid w:val="000865A2"/>
    <w:rsid w:val="00094FED"/>
    <w:rsid w:val="00096955"/>
    <w:rsid w:val="00096CEE"/>
    <w:rsid w:val="000A24B7"/>
    <w:rsid w:val="000A27D4"/>
    <w:rsid w:val="000A44B4"/>
    <w:rsid w:val="000A5FE4"/>
    <w:rsid w:val="000A62A9"/>
    <w:rsid w:val="000A6A58"/>
    <w:rsid w:val="000A7C89"/>
    <w:rsid w:val="000B0548"/>
    <w:rsid w:val="000B199E"/>
    <w:rsid w:val="000B2508"/>
    <w:rsid w:val="000B3D7C"/>
    <w:rsid w:val="000B3DE2"/>
    <w:rsid w:val="000B46B5"/>
    <w:rsid w:val="000B4E4B"/>
    <w:rsid w:val="000B6DC9"/>
    <w:rsid w:val="000C0BB5"/>
    <w:rsid w:val="000C4F72"/>
    <w:rsid w:val="000C5014"/>
    <w:rsid w:val="000C575F"/>
    <w:rsid w:val="000D110A"/>
    <w:rsid w:val="000D1193"/>
    <w:rsid w:val="000D11DA"/>
    <w:rsid w:val="000D5449"/>
    <w:rsid w:val="000D5741"/>
    <w:rsid w:val="000D6CCA"/>
    <w:rsid w:val="000E15B5"/>
    <w:rsid w:val="000E1BF2"/>
    <w:rsid w:val="000E3987"/>
    <w:rsid w:val="000E3A2A"/>
    <w:rsid w:val="000E4C39"/>
    <w:rsid w:val="000E5045"/>
    <w:rsid w:val="000E52E1"/>
    <w:rsid w:val="000F2680"/>
    <w:rsid w:val="000F42B1"/>
    <w:rsid w:val="000F48DA"/>
    <w:rsid w:val="000F5BFB"/>
    <w:rsid w:val="000F6384"/>
    <w:rsid w:val="001000E0"/>
    <w:rsid w:val="00106DE6"/>
    <w:rsid w:val="001101F9"/>
    <w:rsid w:val="001136BD"/>
    <w:rsid w:val="00114C0E"/>
    <w:rsid w:val="0012003B"/>
    <w:rsid w:val="00120759"/>
    <w:rsid w:val="00121A71"/>
    <w:rsid w:val="00123DA5"/>
    <w:rsid w:val="00124596"/>
    <w:rsid w:val="0013464A"/>
    <w:rsid w:val="001365C1"/>
    <w:rsid w:val="00142BC2"/>
    <w:rsid w:val="001436A9"/>
    <w:rsid w:val="001461A1"/>
    <w:rsid w:val="001468EC"/>
    <w:rsid w:val="00151B08"/>
    <w:rsid w:val="00152C4A"/>
    <w:rsid w:val="00154F1D"/>
    <w:rsid w:val="00156917"/>
    <w:rsid w:val="00157A2F"/>
    <w:rsid w:val="00161382"/>
    <w:rsid w:val="00162463"/>
    <w:rsid w:val="00164163"/>
    <w:rsid w:val="00166883"/>
    <w:rsid w:val="00166D68"/>
    <w:rsid w:val="0017017C"/>
    <w:rsid w:val="0017148C"/>
    <w:rsid w:val="00174BF0"/>
    <w:rsid w:val="00174D38"/>
    <w:rsid w:val="00175E0D"/>
    <w:rsid w:val="001774F4"/>
    <w:rsid w:val="00177713"/>
    <w:rsid w:val="00177EAE"/>
    <w:rsid w:val="00180FAD"/>
    <w:rsid w:val="00181104"/>
    <w:rsid w:val="00181439"/>
    <w:rsid w:val="0018265C"/>
    <w:rsid w:val="00182C0F"/>
    <w:rsid w:val="00184424"/>
    <w:rsid w:val="00185CE3"/>
    <w:rsid w:val="00187D6E"/>
    <w:rsid w:val="00187E2D"/>
    <w:rsid w:val="00193227"/>
    <w:rsid w:val="00193C65"/>
    <w:rsid w:val="00196A01"/>
    <w:rsid w:val="001A1022"/>
    <w:rsid w:val="001A114D"/>
    <w:rsid w:val="001A11A0"/>
    <w:rsid w:val="001A243E"/>
    <w:rsid w:val="001A2A5A"/>
    <w:rsid w:val="001A3B8D"/>
    <w:rsid w:val="001A53C3"/>
    <w:rsid w:val="001A7F5C"/>
    <w:rsid w:val="001B2024"/>
    <w:rsid w:val="001B2051"/>
    <w:rsid w:val="001B2F48"/>
    <w:rsid w:val="001B35E4"/>
    <w:rsid w:val="001B387D"/>
    <w:rsid w:val="001B586A"/>
    <w:rsid w:val="001B5AA8"/>
    <w:rsid w:val="001B7166"/>
    <w:rsid w:val="001B7EF0"/>
    <w:rsid w:val="001C3B01"/>
    <w:rsid w:val="001C5439"/>
    <w:rsid w:val="001C7906"/>
    <w:rsid w:val="001C7C8F"/>
    <w:rsid w:val="001D046F"/>
    <w:rsid w:val="001D092F"/>
    <w:rsid w:val="001D1D5C"/>
    <w:rsid w:val="001D1DBC"/>
    <w:rsid w:val="001D6194"/>
    <w:rsid w:val="001E09C4"/>
    <w:rsid w:val="001E3B97"/>
    <w:rsid w:val="001E429D"/>
    <w:rsid w:val="001E60EA"/>
    <w:rsid w:val="001E7336"/>
    <w:rsid w:val="001E77A1"/>
    <w:rsid w:val="001F0784"/>
    <w:rsid w:val="001F52AD"/>
    <w:rsid w:val="001F554F"/>
    <w:rsid w:val="00202533"/>
    <w:rsid w:val="00204254"/>
    <w:rsid w:val="00205E03"/>
    <w:rsid w:val="002070F6"/>
    <w:rsid w:val="00211D73"/>
    <w:rsid w:val="00225294"/>
    <w:rsid w:val="0022588D"/>
    <w:rsid w:val="00226B20"/>
    <w:rsid w:val="002274DB"/>
    <w:rsid w:val="00230F7E"/>
    <w:rsid w:val="0023200D"/>
    <w:rsid w:val="00235101"/>
    <w:rsid w:val="002351BA"/>
    <w:rsid w:val="00235C4D"/>
    <w:rsid w:val="0023720C"/>
    <w:rsid w:val="002372AD"/>
    <w:rsid w:val="00240399"/>
    <w:rsid w:val="0024205D"/>
    <w:rsid w:val="002426CC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3C0F"/>
    <w:rsid w:val="00254A86"/>
    <w:rsid w:val="002558FF"/>
    <w:rsid w:val="002559CB"/>
    <w:rsid w:val="00260D4C"/>
    <w:rsid w:val="002647DC"/>
    <w:rsid w:val="00264D28"/>
    <w:rsid w:val="002665B5"/>
    <w:rsid w:val="00270605"/>
    <w:rsid w:val="00272F6B"/>
    <w:rsid w:val="00274B49"/>
    <w:rsid w:val="00280777"/>
    <w:rsid w:val="00282650"/>
    <w:rsid w:val="00282C07"/>
    <w:rsid w:val="0028376B"/>
    <w:rsid w:val="00285697"/>
    <w:rsid w:val="002871AE"/>
    <w:rsid w:val="00294A37"/>
    <w:rsid w:val="00297975"/>
    <w:rsid w:val="002A0B2C"/>
    <w:rsid w:val="002A1605"/>
    <w:rsid w:val="002A3CFF"/>
    <w:rsid w:val="002A3F4C"/>
    <w:rsid w:val="002A54DA"/>
    <w:rsid w:val="002A733F"/>
    <w:rsid w:val="002B0B7F"/>
    <w:rsid w:val="002B0C55"/>
    <w:rsid w:val="002B5013"/>
    <w:rsid w:val="002B57AE"/>
    <w:rsid w:val="002B6873"/>
    <w:rsid w:val="002C2391"/>
    <w:rsid w:val="002C5186"/>
    <w:rsid w:val="002C6192"/>
    <w:rsid w:val="002C78B2"/>
    <w:rsid w:val="002C7DB9"/>
    <w:rsid w:val="002D33A2"/>
    <w:rsid w:val="002D3799"/>
    <w:rsid w:val="002D4031"/>
    <w:rsid w:val="002D5A13"/>
    <w:rsid w:val="002D5AB3"/>
    <w:rsid w:val="002D7AE3"/>
    <w:rsid w:val="002D7C22"/>
    <w:rsid w:val="002D7F38"/>
    <w:rsid w:val="002E3E98"/>
    <w:rsid w:val="002E5AA4"/>
    <w:rsid w:val="002E5BC0"/>
    <w:rsid w:val="002E5BEE"/>
    <w:rsid w:val="002E7A01"/>
    <w:rsid w:val="002F170B"/>
    <w:rsid w:val="002F2294"/>
    <w:rsid w:val="002F488E"/>
    <w:rsid w:val="002F7EB0"/>
    <w:rsid w:val="00300B5F"/>
    <w:rsid w:val="003023B4"/>
    <w:rsid w:val="003053BE"/>
    <w:rsid w:val="00306818"/>
    <w:rsid w:val="00310963"/>
    <w:rsid w:val="00311459"/>
    <w:rsid w:val="0031393A"/>
    <w:rsid w:val="003147A8"/>
    <w:rsid w:val="00315EF9"/>
    <w:rsid w:val="0031601E"/>
    <w:rsid w:val="00320036"/>
    <w:rsid w:val="003200D6"/>
    <w:rsid w:val="003262FA"/>
    <w:rsid w:val="00326799"/>
    <w:rsid w:val="003327E8"/>
    <w:rsid w:val="003338D5"/>
    <w:rsid w:val="00335E53"/>
    <w:rsid w:val="00335F59"/>
    <w:rsid w:val="00341302"/>
    <w:rsid w:val="003456FB"/>
    <w:rsid w:val="00352F87"/>
    <w:rsid w:val="0035585D"/>
    <w:rsid w:val="00355E2B"/>
    <w:rsid w:val="003560D2"/>
    <w:rsid w:val="003601AC"/>
    <w:rsid w:val="0036231C"/>
    <w:rsid w:val="00365446"/>
    <w:rsid w:val="00365A46"/>
    <w:rsid w:val="00367DD6"/>
    <w:rsid w:val="0037330B"/>
    <w:rsid w:val="00373A83"/>
    <w:rsid w:val="00374FE2"/>
    <w:rsid w:val="003757C4"/>
    <w:rsid w:val="00375CB5"/>
    <w:rsid w:val="0038130A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9B0"/>
    <w:rsid w:val="003A0D6E"/>
    <w:rsid w:val="003A4C77"/>
    <w:rsid w:val="003A5387"/>
    <w:rsid w:val="003A6055"/>
    <w:rsid w:val="003B0C0F"/>
    <w:rsid w:val="003B4762"/>
    <w:rsid w:val="003B4BB6"/>
    <w:rsid w:val="003B4D8D"/>
    <w:rsid w:val="003C33F7"/>
    <w:rsid w:val="003C597A"/>
    <w:rsid w:val="003D0231"/>
    <w:rsid w:val="003D0462"/>
    <w:rsid w:val="003D298F"/>
    <w:rsid w:val="003D307B"/>
    <w:rsid w:val="003E3B64"/>
    <w:rsid w:val="003E4C62"/>
    <w:rsid w:val="003F0755"/>
    <w:rsid w:val="003F0B89"/>
    <w:rsid w:val="003F1340"/>
    <w:rsid w:val="003F1A9D"/>
    <w:rsid w:val="003F5092"/>
    <w:rsid w:val="003F6E69"/>
    <w:rsid w:val="003F70E5"/>
    <w:rsid w:val="00401AE2"/>
    <w:rsid w:val="004043D7"/>
    <w:rsid w:val="00405932"/>
    <w:rsid w:val="00406EFE"/>
    <w:rsid w:val="0041022C"/>
    <w:rsid w:val="00414812"/>
    <w:rsid w:val="004168EA"/>
    <w:rsid w:val="0042056A"/>
    <w:rsid w:val="00420DB0"/>
    <w:rsid w:val="00421E7D"/>
    <w:rsid w:val="00422529"/>
    <w:rsid w:val="00423097"/>
    <w:rsid w:val="004232E1"/>
    <w:rsid w:val="0042383F"/>
    <w:rsid w:val="00424C40"/>
    <w:rsid w:val="00425954"/>
    <w:rsid w:val="00433007"/>
    <w:rsid w:val="004340E0"/>
    <w:rsid w:val="00436537"/>
    <w:rsid w:val="00436962"/>
    <w:rsid w:val="004417BA"/>
    <w:rsid w:val="004454FB"/>
    <w:rsid w:val="0044550B"/>
    <w:rsid w:val="004463DC"/>
    <w:rsid w:val="00453178"/>
    <w:rsid w:val="0045499B"/>
    <w:rsid w:val="00454B6C"/>
    <w:rsid w:val="004557FD"/>
    <w:rsid w:val="00460018"/>
    <w:rsid w:val="004651D7"/>
    <w:rsid w:val="00471BF7"/>
    <w:rsid w:val="00472F0C"/>
    <w:rsid w:val="0047311E"/>
    <w:rsid w:val="00474158"/>
    <w:rsid w:val="00474FA0"/>
    <w:rsid w:val="004818B3"/>
    <w:rsid w:val="00483A10"/>
    <w:rsid w:val="00484507"/>
    <w:rsid w:val="004855EB"/>
    <w:rsid w:val="00486B44"/>
    <w:rsid w:val="00487456"/>
    <w:rsid w:val="004909FA"/>
    <w:rsid w:val="00490D28"/>
    <w:rsid w:val="0049127B"/>
    <w:rsid w:val="00491587"/>
    <w:rsid w:val="00491847"/>
    <w:rsid w:val="00492388"/>
    <w:rsid w:val="00493BE1"/>
    <w:rsid w:val="00496852"/>
    <w:rsid w:val="0049734C"/>
    <w:rsid w:val="00497A2C"/>
    <w:rsid w:val="004A4E28"/>
    <w:rsid w:val="004A52EB"/>
    <w:rsid w:val="004A66E2"/>
    <w:rsid w:val="004A68F9"/>
    <w:rsid w:val="004B21B0"/>
    <w:rsid w:val="004B5E73"/>
    <w:rsid w:val="004B63AE"/>
    <w:rsid w:val="004B78A8"/>
    <w:rsid w:val="004C45BE"/>
    <w:rsid w:val="004C47D8"/>
    <w:rsid w:val="004C4F93"/>
    <w:rsid w:val="004C50C4"/>
    <w:rsid w:val="004C6437"/>
    <w:rsid w:val="004C670D"/>
    <w:rsid w:val="004D2B81"/>
    <w:rsid w:val="004D3D8C"/>
    <w:rsid w:val="004E0250"/>
    <w:rsid w:val="004E63FD"/>
    <w:rsid w:val="004E7512"/>
    <w:rsid w:val="004E7B7B"/>
    <w:rsid w:val="004F094E"/>
    <w:rsid w:val="004F4BD9"/>
    <w:rsid w:val="004F4CC4"/>
    <w:rsid w:val="004F516E"/>
    <w:rsid w:val="00500186"/>
    <w:rsid w:val="00503BD1"/>
    <w:rsid w:val="00506342"/>
    <w:rsid w:val="00506FEE"/>
    <w:rsid w:val="00507119"/>
    <w:rsid w:val="005073C3"/>
    <w:rsid w:val="005110A4"/>
    <w:rsid w:val="00512218"/>
    <w:rsid w:val="00514BD9"/>
    <w:rsid w:val="00515389"/>
    <w:rsid w:val="00515FCF"/>
    <w:rsid w:val="00520C57"/>
    <w:rsid w:val="005216E1"/>
    <w:rsid w:val="00523BB9"/>
    <w:rsid w:val="00525A63"/>
    <w:rsid w:val="00527850"/>
    <w:rsid w:val="00530C14"/>
    <w:rsid w:val="0053354D"/>
    <w:rsid w:val="00535DE6"/>
    <w:rsid w:val="005369B4"/>
    <w:rsid w:val="0053790D"/>
    <w:rsid w:val="00540183"/>
    <w:rsid w:val="005415DD"/>
    <w:rsid w:val="00542075"/>
    <w:rsid w:val="00542348"/>
    <w:rsid w:val="00543425"/>
    <w:rsid w:val="00544DB9"/>
    <w:rsid w:val="00553D8F"/>
    <w:rsid w:val="005558BF"/>
    <w:rsid w:val="00561343"/>
    <w:rsid w:val="005613FE"/>
    <w:rsid w:val="00562EAE"/>
    <w:rsid w:val="00564B9C"/>
    <w:rsid w:val="00566DDD"/>
    <w:rsid w:val="00570B38"/>
    <w:rsid w:val="00571349"/>
    <w:rsid w:val="0057178F"/>
    <w:rsid w:val="00572F7B"/>
    <w:rsid w:val="00575099"/>
    <w:rsid w:val="005767AD"/>
    <w:rsid w:val="00576E4E"/>
    <w:rsid w:val="00580735"/>
    <w:rsid w:val="0058199E"/>
    <w:rsid w:val="005852C2"/>
    <w:rsid w:val="005869C0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D82"/>
    <w:rsid w:val="005A385C"/>
    <w:rsid w:val="005A3C96"/>
    <w:rsid w:val="005A4925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4A95"/>
    <w:rsid w:val="005C4BF8"/>
    <w:rsid w:val="005C717E"/>
    <w:rsid w:val="005D0E3B"/>
    <w:rsid w:val="005D31C5"/>
    <w:rsid w:val="005D4CFF"/>
    <w:rsid w:val="005D54F7"/>
    <w:rsid w:val="005D5C7E"/>
    <w:rsid w:val="005D5CE7"/>
    <w:rsid w:val="005E19D7"/>
    <w:rsid w:val="005E1A83"/>
    <w:rsid w:val="005E4501"/>
    <w:rsid w:val="005E51F9"/>
    <w:rsid w:val="005E5B49"/>
    <w:rsid w:val="005E70F2"/>
    <w:rsid w:val="005F472C"/>
    <w:rsid w:val="005F6A1B"/>
    <w:rsid w:val="006000F4"/>
    <w:rsid w:val="0060448C"/>
    <w:rsid w:val="00604FAB"/>
    <w:rsid w:val="0060509F"/>
    <w:rsid w:val="00607339"/>
    <w:rsid w:val="006073E5"/>
    <w:rsid w:val="0061195E"/>
    <w:rsid w:val="0061528B"/>
    <w:rsid w:val="00617861"/>
    <w:rsid w:val="006205BD"/>
    <w:rsid w:val="0062071B"/>
    <w:rsid w:val="006207DB"/>
    <w:rsid w:val="00621876"/>
    <w:rsid w:val="00622B62"/>
    <w:rsid w:val="00623B45"/>
    <w:rsid w:val="006249F2"/>
    <w:rsid w:val="006279DF"/>
    <w:rsid w:val="006302EC"/>
    <w:rsid w:val="0063168D"/>
    <w:rsid w:val="006325F1"/>
    <w:rsid w:val="00632A30"/>
    <w:rsid w:val="00632FA1"/>
    <w:rsid w:val="00633253"/>
    <w:rsid w:val="006335D9"/>
    <w:rsid w:val="00633B4B"/>
    <w:rsid w:val="006350C2"/>
    <w:rsid w:val="00640636"/>
    <w:rsid w:val="00641623"/>
    <w:rsid w:val="00643E1F"/>
    <w:rsid w:val="006465F7"/>
    <w:rsid w:val="00646AEE"/>
    <w:rsid w:val="006511E3"/>
    <w:rsid w:val="00651F2B"/>
    <w:rsid w:val="006526E9"/>
    <w:rsid w:val="006538F9"/>
    <w:rsid w:val="00653EA9"/>
    <w:rsid w:val="0066060C"/>
    <w:rsid w:val="00662BE9"/>
    <w:rsid w:val="00664AAF"/>
    <w:rsid w:val="00664F59"/>
    <w:rsid w:val="00665D08"/>
    <w:rsid w:val="00666E3B"/>
    <w:rsid w:val="0066776C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869D0"/>
    <w:rsid w:val="00693337"/>
    <w:rsid w:val="00693AB3"/>
    <w:rsid w:val="00694495"/>
    <w:rsid w:val="006A0375"/>
    <w:rsid w:val="006A3A57"/>
    <w:rsid w:val="006A6A53"/>
    <w:rsid w:val="006B4305"/>
    <w:rsid w:val="006B53B0"/>
    <w:rsid w:val="006B59EB"/>
    <w:rsid w:val="006B671F"/>
    <w:rsid w:val="006B760F"/>
    <w:rsid w:val="006C2A53"/>
    <w:rsid w:val="006C3DC9"/>
    <w:rsid w:val="006C6AA1"/>
    <w:rsid w:val="006C78F6"/>
    <w:rsid w:val="006D0FF2"/>
    <w:rsid w:val="006D1FCB"/>
    <w:rsid w:val="006D42F4"/>
    <w:rsid w:val="006D4427"/>
    <w:rsid w:val="006D6348"/>
    <w:rsid w:val="006D694A"/>
    <w:rsid w:val="006E5086"/>
    <w:rsid w:val="006E6955"/>
    <w:rsid w:val="006E7AF6"/>
    <w:rsid w:val="006F62B7"/>
    <w:rsid w:val="006F76FA"/>
    <w:rsid w:val="0070017F"/>
    <w:rsid w:val="007023AA"/>
    <w:rsid w:val="00702546"/>
    <w:rsid w:val="00702E0A"/>
    <w:rsid w:val="00702E8D"/>
    <w:rsid w:val="007052DE"/>
    <w:rsid w:val="00712A85"/>
    <w:rsid w:val="00713276"/>
    <w:rsid w:val="00717C27"/>
    <w:rsid w:val="007205D0"/>
    <w:rsid w:val="007223E2"/>
    <w:rsid w:val="00726FF3"/>
    <w:rsid w:val="00733A74"/>
    <w:rsid w:val="00734E91"/>
    <w:rsid w:val="00737F34"/>
    <w:rsid w:val="0074424B"/>
    <w:rsid w:val="00744D1B"/>
    <w:rsid w:val="00746190"/>
    <w:rsid w:val="00746D45"/>
    <w:rsid w:val="007502A7"/>
    <w:rsid w:val="007503D3"/>
    <w:rsid w:val="00753571"/>
    <w:rsid w:val="007542BB"/>
    <w:rsid w:val="00754F31"/>
    <w:rsid w:val="00756968"/>
    <w:rsid w:val="00757489"/>
    <w:rsid w:val="00757AE9"/>
    <w:rsid w:val="00760244"/>
    <w:rsid w:val="007619CD"/>
    <w:rsid w:val="007728B0"/>
    <w:rsid w:val="007732B3"/>
    <w:rsid w:val="007735F9"/>
    <w:rsid w:val="007741E3"/>
    <w:rsid w:val="007756EE"/>
    <w:rsid w:val="0077576E"/>
    <w:rsid w:val="0077755C"/>
    <w:rsid w:val="00787B94"/>
    <w:rsid w:val="007958D8"/>
    <w:rsid w:val="007C1C5B"/>
    <w:rsid w:val="007C2038"/>
    <w:rsid w:val="007C4095"/>
    <w:rsid w:val="007D0740"/>
    <w:rsid w:val="007D1D5E"/>
    <w:rsid w:val="007D2AA0"/>
    <w:rsid w:val="007D415E"/>
    <w:rsid w:val="007D463C"/>
    <w:rsid w:val="007D4AF0"/>
    <w:rsid w:val="007D55C2"/>
    <w:rsid w:val="007D657B"/>
    <w:rsid w:val="007D709A"/>
    <w:rsid w:val="007D7A38"/>
    <w:rsid w:val="007D7C41"/>
    <w:rsid w:val="007E314A"/>
    <w:rsid w:val="007E3FF3"/>
    <w:rsid w:val="007E4B2B"/>
    <w:rsid w:val="007E55A3"/>
    <w:rsid w:val="007E5892"/>
    <w:rsid w:val="007E5E95"/>
    <w:rsid w:val="007E66B2"/>
    <w:rsid w:val="007E68C3"/>
    <w:rsid w:val="007E771D"/>
    <w:rsid w:val="007F1DB6"/>
    <w:rsid w:val="007F354B"/>
    <w:rsid w:val="007F6FD8"/>
    <w:rsid w:val="00803D41"/>
    <w:rsid w:val="0080630A"/>
    <w:rsid w:val="0080715D"/>
    <w:rsid w:val="008077E8"/>
    <w:rsid w:val="008100D3"/>
    <w:rsid w:val="00817092"/>
    <w:rsid w:val="00821220"/>
    <w:rsid w:val="008222B0"/>
    <w:rsid w:val="00823E0F"/>
    <w:rsid w:val="00824852"/>
    <w:rsid w:val="00832A51"/>
    <w:rsid w:val="00834880"/>
    <w:rsid w:val="00834F80"/>
    <w:rsid w:val="008366B5"/>
    <w:rsid w:val="00845E60"/>
    <w:rsid w:val="0085090D"/>
    <w:rsid w:val="008546BD"/>
    <w:rsid w:val="0085640E"/>
    <w:rsid w:val="00862AD2"/>
    <w:rsid w:val="00862C2E"/>
    <w:rsid w:val="00865200"/>
    <w:rsid w:val="008660D4"/>
    <w:rsid w:val="00867E65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09C0"/>
    <w:rsid w:val="008A196F"/>
    <w:rsid w:val="008A2099"/>
    <w:rsid w:val="008A3C15"/>
    <w:rsid w:val="008A3E4F"/>
    <w:rsid w:val="008A544C"/>
    <w:rsid w:val="008B0248"/>
    <w:rsid w:val="008B0336"/>
    <w:rsid w:val="008C1D4C"/>
    <w:rsid w:val="008D23F0"/>
    <w:rsid w:val="008D2917"/>
    <w:rsid w:val="008D52AB"/>
    <w:rsid w:val="008D602F"/>
    <w:rsid w:val="008E101E"/>
    <w:rsid w:val="008E3D04"/>
    <w:rsid w:val="008E4C39"/>
    <w:rsid w:val="008E4F76"/>
    <w:rsid w:val="008F376B"/>
    <w:rsid w:val="008F4945"/>
    <w:rsid w:val="008F4DF1"/>
    <w:rsid w:val="008F54F2"/>
    <w:rsid w:val="008F702D"/>
    <w:rsid w:val="008F78E3"/>
    <w:rsid w:val="008F7DBF"/>
    <w:rsid w:val="009026F5"/>
    <w:rsid w:val="009042D1"/>
    <w:rsid w:val="0090620F"/>
    <w:rsid w:val="00906331"/>
    <w:rsid w:val="00910188"/>
    <w:rsid w:val="0091039C"/>
    <w:rsid w:val="00910B95"/>
    <w:rsid w:val="0091240F"/>
    <w:rsid w:val="00915B58"/>
    <w:rsid w:val="009209D8"/>
    <w:rsid w:val="00920CFD"/>
    <w:rsid w:val="009305A2"/>
    <w:rsid w:val="00931618"/>
    <w:rsid w:val="0093295F"/>
    <w:rsid w:val="0093598F"/>
    <w:rsid w:val="00940627"/>
    <w:rsid w:val="00943E8B"/>
    <w:rsid w:val="00943F2C"/>
    <w:rsid w:val="009527C9"/>
    <w:rsid w:val="00953794"/>
    <w:rsid w:val="00956F62"/>
    <w:rsid w:val="009604AD"/>
    <w:rsid w:val="009617C7"/>
    <w:rsid w:val="00962632"/>
    <w:rsid w:val="00965545"/>
    <w:rsid w:val="009674A4"/>
    <w:rsid w:val="009706BB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86736"/>
    <w:rsid w:val="009949ED"/>
    <w:rsid w:val="009955ED"/>
    <w:rsid w:val="00996518"/>
    <w:rsid w:val="00997CA7"/>
    <w:rsid w:val="00997CC0"/>
    <w:rsid w:val="009A1ADD"/>
    <w:rsid w:val="009A2ECC"/>
    <w:rsid w:val="009A3607"/>
    <w:rsid w:val="009A4987"/>
    <w:rsid w:val="009A7D4F"/>
    <w:rsid w:val="009B50B6"/>
    <w:rsid w:val="009B79A5"/>
    <w:rsid w:val="009C1DA1"/>
    <w:rsid w:val="009C2976"/>
    <w:rsid w:val="009C4F08"/>
    <w:rsid w:val="009D13E6"/>
    <w:rsid w:val="009D405E"/>
    <w:rsid w:val="009D497A"/>
    <w:rsid w:val="009D55BC"/>
    <w:rsid w:val="009E064E"/>
    <w:rsid w:val="009E298B"/>
    <w:rsid w:val="009E34BA"/>
    <w:rsid w:val="009E48DE"/>
    <w:rsid w:val="009F1B4E"/>
    <w:rsid w:val="009F52D5"/>
    <w:rsid w:val="009F5314"/>
    <w:rsid w:val="009F5D9A"/>
    <w:rsid w:val="009F68CC"/>
    <w:rsid w:val="00A022EA"/>
    <w:rsid w:val="00A028C0"/>
    <w:rsid w:val="00A02D5C"/>
    <w:rsid w:val="00A0350C"/>
    <w:rsid w:val="00A03E75"/>
    <w:rsid w:val="00A04341"/>
    <w:rsid w:val="00A0560E"/>
    <w:rsid w:val="00A07610"/>
    <w:rsid w:val="00A079F1"/>
    <w:rsid w:val="00A1238E"/>
    <w:rsid w:val="00A1341B"/>
    <w:rsid w:val="00A2524B"/>
    <w:rsid w:val="00A26F5E"/>
    <w:rsid w:val="00A3277D"/>
    <w:rsid w:val="00A32B8F"/>
    <w:rsid w:val="00A35A98"/>
    <w:rsid w:val="00A36568"/>
    <w:rsid w:val="00A414F7"/>
    <w:rsid w:val="00A41771"/>
    <w:rsid w:val="00A4263C"/>
    <w:rsid w:val="00A45B30"/>
    <w:rsid w:val="00A46183"/>
    <w:rsid w:val="00A50BBF"/>
    <w:rsid w:val="00A52031"/>
    <w:rsid w:val="00A523C1"/>
    <w:rsid w:val="00A5397A"/>
    <w:rsid w:val="00A5775E"/>
    <w:rsid w:val="00A6336B"/>
    <w:rsid w:val="00A65033"/>
    <w:rsid w:val="00A656A5"/>
    <w:rsid w:val="00A66AEF"/>
    <w:rsid w:val="00A711B6"/>
    <w:rsid w:val="00A71E8B"/>
    <w:rsid w:val="00A72821"/>
    <w:rsid w:val="00A72884"/>
    <w:rsid w:val="00A73D56"/>
    <w:rsid w:val="00A80D63"/>
    <w:rsid w:val="00A82008"/>
    <w:rsid w:val="00A827F5"/>
    <w:rsid w:val="00A82E9E"/>
    <w:rsid w:val="00A849F5"/>
    <w:rsid w:val="00A84D34"/>
    <w:rsid w:val="00A85014"/>
    <w:rsid w:val="00A901A8"/>
    <w:rsid w:val="00A938C9"/>
    <w:rsid w:val="00A958F8"/>
    <w:rsid w:val="00A9714F"/>
    <w:rsid w:val="00AA6577"/>
    <w:rsid w:val="00AA7CD0"/>
    <w:rsid w:val="00AB08B5"/>
    <w:rsid w:val="00AB0CAF"/>
    <w:rsid w:val="00AB182C"/>
    <w:rsid w:val="00AB2240"/>
    <w:rsid w:val="00AB2C8F"/>
    <w:rsid w:val="00AB3EA2"/>
    <w:rsid w:val="00AB4700"/>
    <w:rsid w:val="00AB5CDD"/>
    <w:rsid w:val="00AB5D04"/>
    <w:rsid w:val="00AB744E"/>
    <w:rsid w:val="00AB756C"/>
    <w:rsid w:val="00AB7BF5"/>
    <w:rsid w:val="00AC07DE"/>
    <w:rsid w:val="00AC166A"/>
    <w:rsid w:val="00AC24D2"/>
    <w:rsid w:val="00AC3F72"/>
    <w:rsid w:val="00AC52C9"/>
    <w:rsid w:val="00AC5FF6"/>
    <w:rsid w:val="00AC791E"/>
    <w:rsid w:val="00AD1894"/>
    <w:rsid w:val="00AD295F"/>
    <w:rsid w:val="00AD32A6"/>
    <w:rsid w:val="00AD3855"/>
    <w:rsid w:val="00AD5729"/>
    <w:rsid w:val="00AD7CCF"/>
    <w:rsid w:val="00AD7CD3"/>
    <w:rsid w:val="00AD7F00"/>
    <w:rsid w:val="00AE1A5D"/>
    <w:rsid w:val="00AF08AE"/>
    <w:rsid w:val="00AF4956"/>
    <w:rsid w:val="00AF4A9D"/>
    <w:rsid w:val="00AF7925"/>
    <w:rsid w:val="00B02F99"/>
    <w:rsid w:val="00B040B5"/>
    <w:rsid w:val="00B067DD"/>
    <w:rsid w:val="00B06D9F"/>
    <w:rsid w:val="00B13990"/>
    <w:rsid w:val="00B1459A"/>
    <w:rsid w:val="00B162A4"/>
    <w:rsid w:val="00B204E4"/>
    <w:rsid w:val="00B23974"/>
    <w:rsid w:val="00B304DC"/>
    <w:rsid w:val="00B33BC7"/>
    <w:rsid w:val="00B34190"/>
    <w:rsid w:val="00B3588E"/>
    <w:rsid w:val="00B43B4C"/>
    <w:rsid w:val="00B46B1C"/>
    <w:rsid w:val="00B47C17"/>
    <w:rsid w:val="00B47D39"/>
    <w:rsid w:val="00B47E01"/>
    <w:rsid w:val="00B5233B"/>
    <w:rsid w:val="00B5545C"/>
    <w:rsid w:val="00B56258"/>
    <w:rsid w:val="00B570AA"/>
    <w:rsid w:val="00B620CB"/>
    <w:rsid w:val="00B621B1"/>
    <w:rsid w:val="00B623AC"/>
    <w:rsid w:val="00B665AB"/>
    <w:rsid w:val="00B67A55"/>
    <w:rsid w:val="00B71330"/>
    <w:rsid w:val="00B732DE"/>
    <w:rsid w:val="00B75976"/>
    <w:rsid w:val="00B76E3A"/>
    <w:rsid w:val="00B77A34"/>
    <w:rsid w:val="00B804A5"/>
    <w:rsid w:val="00B81454"/>
    <w:rsid w:val="00B83A42"/>
    <w:rsid w:val="00B90400"/>
    <w:rsid w:val="00B93A56"/>
    <w:rsid w:val="00B96D45"/>
    <w:rsid w:val="00BA309E"/>
    <w:rsid w:val="00BA7582"/>
    <w:rsid w:val="00BB094A"/>
    <w:rsid w:val="00BB71A8"/>
    <w:rsid w:val="00BC09D0"/>
    <w:rsid w:val="00BC1727"/>
    <w:rsid w:val="00BC19A7"/>
    <w:rsid w:val="00BC1E5A"/>
    <w:rsid w:val="00BD2050"/>
    <w:rsid w:val="00BD3C65"/>
    <w:rsid w:val="00BD3EB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4AF6"/>
    <w:rsid w:val="00C258B4"/>
    <w:rsid w:val="00C35F4D"/>
    <w:rsid w:val="00C374FE"/>
    <w:rsid w:val="00C37657"/>
    <w:rsid w:val="00C45F34"/>
    <w:rsid w:val="00C50814"/>
    <w:rsid w:val="00C56F3C"/>
    <w:rsid w:val="00C61820"/>
    <w:rsid w:val="00C62325"/>
    <w:rsid w:val="00C66BD6"/>
    <w:rsid w:val="00C70F6F"/>
    <w:rsid w:val="00C71BE8"/>
    <w:rsid w:val="00C72667"/>
    <w:rsid w:val="00C75A3A"/>
    <w:rsid w:val="00C77D7D"/>
    <w:rsid w:val="00C802AC"/>
    <w:rsid w:val="00C85702"/>
    <w:rsid w:val="00C85D2D"/>
    <w:rsid w:val="00C9014A"/>
    <w:rsid w:val="00C9042F"/>
    <w:rsid w:val="00C96D61"/>
    <w:rsid w:val="00CA1361"/>
    <w:rsid w:val="00CA4EAE"/>
    <w:rsid w:val="00CA614C"/>
    <w:rsid w:val="00CA6F3B"/>
    <w:rsid w:val="00CB0F0C"/>
    <w:rsid w:val="00CB11EE"/>
    <w:rsid w:val="00CB24F4"/>
    <w:rsid w:val="00CB271B"/>
    <w:rsid w:val="00CB410D"/>
    <w:rsid w:val="00CB7F7E"/>
    <w:rsid w:val="00CC4B96"/>
    <w:rsid w:val="00CC5F3F"/>
    <w:rsid w:val="00CC5F9D"/>
    <w:rsid w:val="00CC75DE"/>
    <w:rsid w:val="00CD116B"/>
    <w:rsid w:val="00CD2169"/>
    <w:rsid w:val="00CD3B37"/>
    <w:rsid w:val="00CD3D94"/>
    <w:rsid w:val="00CD4458"/>
    <w:rsid w:val="00CD7866"/>
    <w:rsid w:val="00CD798C"/>
    <w:rsid w:val="00CD7A94"/>
    <w:rsid w:val="00CE0C67"/>
    <w:rsid w:val="00CE1C20"/>
    <w:rsid w:val="00CE2D2A"/>
    <w:rsid w:val="00CE41F9"/>
    <w:rsid w:val="00CE52B0"/>
    <w:rsid w:val="00CF0E12"/>
    <w:rsid w:val="00CF4CFC"/>
    <w:rsid w:val="00CF4EBD"/>
    <w:rsid w:val="00D02E29"/>
    <w:rsid w:val="00D02EED"/>
    <w:rsid w:val="00D04002"/>
    <w:rsid w:val="00D05856"/>
    <w:rsid w:val="00D07B24"/>
    <w:rsid w:val="00D119D1"/>
    <w:rsid w:val="00D11EDD"/>
    <w:rsid w:val="00D1309A"/>
    <w:rsid w:val="00D147FF"/>
    <w:rsid w:val="00D175E6"/>
    <w:rsid w:val="00D22173"/>
    <w:rsid w:val="00D2793F"/>
    <w:rsid w:val="00D31844"/>
    <w:rsid w:val="00D3354C"/>
    <w:rsid w:val="00D36775"/>
    <w:rsid w:val="00D36FFB"/>
    <w:rsid w:val="00D37844"/>
    <w:rsid w:val="00D37CE8"/>
    <w:rsid w:val="00D404BC"/>
    <w:rsid w:val="00D40830"/>
    <w:rsid w:val="00D41EC7"/>
    <w:rsid w:val="00D467C8"/>
    <w:rsid w:val="00D47233"/>
    <w:rsid w:val="00D53733"/>
    <w:rsid w:val="00D53B54"/>
    <w:rsid w:val="00D54F1E"/>
    <w:rsid w:val="00D637A6"/>
    <w:rsid w:val="00D645BC"/>
    <w:rsid w:val="00D64E0F"/>
    <w:rsid w:val="00D66147"/>
    <w:rsid w:val="00D72194"/>
    <w:rsid w:val="00D725CC"/>
    <w:rsid w:val="00D73ECC"/>
    <w:rsid w:val="00D7631A"/>
    <w:rsid w:val="00D769A2"/>
    <w:rsid w:val="00D76A03"/>
    <w:rsid w:val="00D7705D"/>
    <w:rsid w:val="00D7716F"/>
    <w:rsid w:val="00D77966"/>
    <w:rsid w:val="00D80DED"/>
    <w:rsid w:val="00D81567"/>
    <w:rsid w:val="00D81969"/>
    <w:rsid w:val="00D83B3B"/>
    <w:rsid w:val="00D90A95"/>
    <w:rsid w:val="00D92325"/>
    <w:rsid w:val="00D928FA"/>
    <w:rsid w:val="00D9307F"/>
    <w:rsid w:val="00D934E7"/>
    <w:rsid w:val="00D957DA"/>
    <w:rsid w:val="00D9644A"/>
    <w:rsid w:val="00DA28A3"/>
    <w:rsid w:val="00DA3060"/>
    <w:rsid w:val="00DA4150"/>
    <w:rsid w:val="00DA41F3"/>
    <w:rsid w:val="00DA4892"/>
    <w:rsid w:val="00DA6B3E"/>
    <w:rsid w:val="00DB4571"/>
    <w:rsid w:val="00DC014B"/>
    <w:rsid w:val="00DC2115"/>
    <w:rsid w:val="00DC4ED1"/>
    <w:rsid w:val="00DC674A"/>
    <w:rsid w:val="00DD082C"/>
    <w:rsid w:val="00DD193D"/>
    <w:rsid w:val="00DD2E7A"/>
    <w:rsid w:val="00DD59E0"/>
    <w:rsid w:val="00DD7598"/>
    <w:rsid w:val="00DE343B"/>
    <w:rsid w:val="00DE3E9C"/>
    <w:rsid w:val="00DE3FE3"/>
    <w:rsid w:val="00DE6E71"/>
    <w:rsid w:val="00DE6FAC"/>
    <w:rsid w:val="00DF014E"/>
    <w:rsid w:val="00DF030E"/>
    <w:rsid w:val="00DF0A9D"/>
    <w:rsid w:val="00DF55E8"/>
    <w:rsid w:val="00DF56D8"/>
    <w:rsid w:val="00DF5A01"/>
    <w:rsid w:val="00DF6098"/>
    <w:rsid w:val="00DF7112"/>
    <w:rsid w:val="00DF740B"/>
    <w:rsid w:val="00E00CBF"/>
    <w:rsid w:val="00E021F3"/>
    <w:rsid w:val="00E07DCA"/>
    <w:rsid w:val="00E10644"/>
    <w:rsid w:val="00E10C82"/>
    <w:rsid w:val="00E10E62"/>
    <w:rsid w:val="00E17427"/>
    <w:rsid w:val="00E221AA"/>
    <w:rsid w:val="00E326CE"/>
    <w:rsid w:val="00E41C9C"/>
    <w:rsid w:val="00E426F1"/>
    <w:rsid w:val="00E4359F"/>
    <w:rsid w:val="00E44D32"/>
    <w:rsid w:val="00E45718"/>
    <w:rsid w:val="00E507B8"/>
    <w:rsid w:val="00E52C55"/>
    <w:rsid w:val="00E52E8C"/>
    <w:rsid w:val="00E53351"/>
    <w:rsid w:val="00E54E08"/>
    <w:rsid w:val="00E5639E"/>
    <w:rsid w:val="00E57A4B"/>
    <w:rsid w:val="00E613A8"/>
    <w:rsid w:val="00E618E8"/>
    <w:rsid w:val="00E633DE"/>
    <w:rsid w:val="00E64F8F"/>
    <w:rsid w:val="00E65F06"/>
    <w:rsid w:val="00E65F7F"/>
    <w:rsid w:val="00E70B7D"/>
    <w:rsid w:val="00E73D92"/>
    <w:rsid w:val="00E81886"/>
    <w:rsid w:val="00E821A9"/>
    <w:rsid w:val="00E825A0"/>
    <w:rsid w:val="00E83CCC"/>
    <w:rsid w:val="00E851B6"/>
    <w:rsid w:val="00E852A0"/>
    <w:rsid w:val="00E86DCC"/>
    <w:rsid w:val="00E870CB"/>
    <w:rsid w:val="00E874C2"/>
    <w:rsid w:val="00E91875"/>
    <w:rsid w:val="00E93D49"/>
    <w:rsid w:val="00E97705"/>
    <w:rsid w:val="00EA059F"/>
    <w:rsid w:val="00EA2003"/>
    <w:rsid w:val="00EA6091"/>
    <w:rsid w:val="00EA648D"/>
    <w:rsid w:val="00EA7697"/>
    <w:rsid w:val="00EB1686"/>
    <w:rsid w:val="00EB4030"/>
    <w:rsid w:val="00EB5B56"/>
    <w:rsid w:val="00EB7225"/>
    <w:rsid w:val="00EB7D7B"/>
    <w:rsid w:val="00EC2720"/>
    <w:rsid w:val="00ED1721"/>
    <w:rsid w:val="00ED39E5"/>
    <w:rsid w:val="00ED7F13"/>
    <w:rsid w:val="00EE53EF"/>
    <w:rsid w:val="00EE594D"/>
    <w:rsid w:val="00EE6DBF"/>
    <w:rsid w:val="00EF115F"/>
    <w:rsid w:val="00EF2679"/>
    <w:rsid w:val="00EF2A4C"/>
    <w:rsid w:val="00EF4E84"/>
    <w:rsid w:val="00EF5B74"/>
    <w:rsid w:val="00EF71F6"/>
    <w:rsid w:val="00F02E6C"/>
    <w:rsid w:val="00F07FEB"/>
    <w:rsid w:val="00F13FEC"/>
    <w:rsid w:val="00F202BB"/>
    <w:rsid w:val="00F2035A"/>
    <w:rsid w:val="00F2259C"/>
    <w:rsid w:val="00F23C7B"/>
    <w:rsid w:val="00F24229"/>
    <w:rsid w:val="00F25B58"/>
    <w:rsid w:val="00F27A5F"/>
    <w:rsid w:val="00F306DB"/>
    <w:rsid w:val="00F354FC"/>
    <w:rsid w:val="00F44939"/>
    <w:rsid w:val="00F45005"/>
    <w:rsid w:val="00F45C0C"/>
    <w:rsid w:val="00F520D1"/>
    <w:rsid w:val="00F52ADD"/>
    <w:rsid w:val="00F54585"/>
    <w:rsid w:val="00F567F5"/>
    <w:rsid w:val="00F570FF"/>
    <w:rsid w:val="00F60DAF"/>
    <w:rsid w:val="00F612BA"/>
    <w:rsid w:val="00F64B9D"/>
    <w:rsid w:val="00F708AE"/>
    <w:rsid w:val="00F741C5"/>
    <w:rsid w:val="00F76B96"/>
    <w:rsid w:val="00F80CFB"/>
    <w:rsid w:val="00F80DEB"/>
    <w:rsid w:val="00F810ED"/>
    <w:rsid w:val="00F81DDA"/>
    <w:rsid w:val="00F81E2E"/>
    <w:rsid w:val="00F84F1E"/>
    <w:rsid w:val="00F86FD1"/>
    <w:rsid w:val="00F904EC"/>
    <w:rsid w:val="00F93CBA"/>
    <w:rsid w:val="00F94FAE"/>
    <w:rsid w:val="00F95375"/>
    <w:rsid w:val="00F96549"/>
    <w:rsid w:val="00F96D15"/>
    <w:rsid w:val="00F97D16"/>
    <w:rsid w:val="00FA067F"/>
    <w:rsid w:val="00FA2706"/>
    <w:rsid w:val="00FA4E93"/>
    <w:rsid w:val="00FA4EC5"/>
    <w:rsid w:val="00FA54B2"/>
    <w:rsid w:val="00FA79D3"/>
    <w:rsid w:val="00FB01A7"/>
    <w:rsid w:val="00FB1203"/>
    <w:rsid w:val="00FB4F0E"/>
    <w:rsid w:val="00FC12A3"/>
    <w:rsid w:val="00FC13BD"/>
    <w:rsid w:val="00FC14E0"/>
    <w:rsid w:val="00FC180C"/>
    <w:rsid w:val="00FC33E5"/>
    <w:rsid w:val="00FD09C6"/>
    <w:rsid w:val="00FD7CE1"/>
    <w:rsid w:val="00FE0499"/>
    <w:rsid w:val="00FE0558"/>
    <w:rsid w:val="00FE1FF9"/>
    <w:rsid w:val="00FE3D82"/>
    <w:rsid w:val="00FE4A20"/>
    <w:rsid w:val="00FE5452"/>
    <w:rsid w:val="00FE6501"/>
    <w:rsid w:val="00FE6C77"/>
    <w:rsid w:val="00FF0F51"/>
    <w:rsid w:val="00FF3A3C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0F769"/>
  <w15:docId w15:val="{8E7E5369-418E-4220-B713-6723953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kent löving</cp:lastModifiedBy>
  <cp:revision>2</cp:revision>
  <cp:lastPrinted>2025-01-15T15:56:00Z</cp:lastPrinted>
  <dcterms:created xsi:type="dcterms:W3CDTF">2025-07-14T16:51:00Z</dcterms:created>
  <dcterms:modified xsi:type="dcterms:W3CDTF">2025-07-14T16:51:00Z</dcterms:modified>
</cp:coreProperties>
</file>