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66D8E070" w:rsidR="00FE0558" w:rsidRPr="00BA0969" w:rsidRDefault="00F96549" w:rsidP="005558BF">
      <w:pPr>
        <w:jc w:val="center"/>
        <w:rPr>
          <w:sz w:val="36"/>
          <w:szCs w:val="36"/>
          <w:lang w:val="nb-NO"/>
        </w:rPr>
      </w:pPr>
      <w:r w:rsidRPr="00BA0969">
        <w:rPr>
          <w:sz w:val="36"/>
          <w:szCs w:val="36"/>
          <w:lang w:val="nb-NO"/>
        </w:rPr>
        <w:t>Styrelsemöte</w:t>
      </w:r>
      <w:r w:rsidR="001B5AA8" w:rsidRPr="00BA0969">
        <w:rPr>
          <w:sz w:val="36"/>
          <w:szCs w:val="36"/>
          <w:lang w:val="nb-NO"/>
        </w:rPr>
        <w:t xml:space="preserve"> </w:t>
      </w:r>
      <w:r w:rsidR="00C6583C">
        <w:rPr>
          <w:sz w:val="36"/>
          <w:szCs w:val="36"/>
          <w:lang w:val="nb-NO"/>
        </w:rPr>
        <w:t>8</w:t>
      </w:r>
      <w:r w:rsidR="00D6207D">
        <w:rPr>
          <w:sz w:val="36"/>
          <w:szCs w:val="36"/>
          <w:lang w:val="nb-NO"/>
        </w:rPr>
        <w:t xml:space="preserve"> </w:t>
      </w:r>
      <w:r w:rsidR="00C6583C">
        <w:rPr>
          <w:sz w:val="36"/>
          <w:szCs w:val="36"/>
          <w:lang w:val="nb-NO"/>
        </w:rPr>
        <w:t>Oktober</w:t>
      </w:r>
      <w:r w:rsidR="001B5AA8" w:rsidRPr="00BA0969">
        <w:rPr>
          <w:sz w:val="36"/>
          <w:szCs w:val="36"/>
          <w:lang w:val="nb-NO"/>
        </w:rPr>
        <w:t xml:space="preserve"> 202</w:t>
      </w:r>
      <w:r w:rsidR="00A0560E" w:rsidRPr="00BA0969">
        <w:rPr>
          <w:sz w:val="36"/>
          <w:szCs w:val="36"/>
          <w:lang w:val="nb-NO"/>
        </w:rPr>
        <w:t>5</w:t>
      </w:r>
      <w:r w:rsidR="000F48DA" w:rsidRPr="00BA0969">
        <w:rPr>
          <w:sz w:val="36"/>
          <w:szCs w:val="36"/>
          <w:lang w:val="nb-NO"/>
        </w:rPr>
        <w:t xml:space="preserve"> på</w:t>
      </w:r>
      <w:r w:rsidRPr="00BA0969">
        <w:rPr>
          <w:sz w:val="36"/>
          <w:szCs w:val="36"/>
          <w:lang w:val="nb-NO"/>
        </w:rPr>
        <w:t xml:space="preserve"> Sjöarp</w:t>
      </w:r>
    </w:p>
    <w:p w14:paraId="56623E17" w14:textId="77777777" w:rsidR="00F96549" w:rsidRPr="00BA0969" w:rsidRDefault="00F96549" w:rsidP="00AD32A6">
      <w:pPr>
        <w:rPr>
          <w:sz w:val="36"/>
          <w:szCs w:val="36"/>
          <w:lang w:val="nb-NO"/>
        </w:rPr>
      </w:pPr>
    </w:p>
    <w:p w14:paraId="7FB284EE" w14:textId="080E169E" w:rsidR="00EA6091" w:rsidRPr="00BA0969" w:rsidRDefault="00535DE6" w:rsidP="00AD32A6">
      <w:pPr>
        <w:rPr>
          <w:rFonts w:asciiTheme="minorHAnsi" w:hAnsiTheme="minorHAnsi" w:cstheme="minorHAnsi"/>
          <w:b/>
          <w:bCs/>
          <w:lang w:val="nb-NO"/>
        </w:rPr>
      </w:pPr>
      <w:r w:rsidRPr="00BA0969">
        <w:rPr>
          <w:rFonts w:asciiTheme="minorHAnsi" w:hAnsiTheme="minorHAnsi" w:cstheme="minorHAnsi"/>
          <w:b/>
          <w:bCs/>
          <w:lang w:val="nb-NO"/>
        </w:rPr>
        <w:t>Protokoll</w:t>
      </w:r>
      <w:r w:rsidR="00FE0558" w:rsidRPr="00BA0969">
        <w:rPr>
          <w:rFonts w:asciiTheme="minorHAnsi" w:hAnsiTheme="minorHAnsi" w:cstheme="minorHAnsi"/>
          <w:b/>
          <w:bCs/>
          <w:lang w:val="nb-NO"/>
        </w:rPr>
        <w:t xml:space="preserve"> </w:t>
      </w:r>
      <w:r w:rsidRPr="00BA0969">
        <w:rPr>
          <w:rFonts w:asciiTheme="minorHAnsi" w:hAnsiTheme="minorHAnsi" w:cstheme="minorHAnsi"/>
          <w:b/>
          <w:bCs/>
          <w:lang w:val="nb-NO"/>
        </w:rPr>
        <w:t>nr</w:t>
      </w:r>
      <w:r w:rsidR="00E825A0" w:rsidRPr="00BA0969">
        <w:rPr>
          <w:rFonts w:asciiTheme="minorHAnsi" w:hAnsiTheme="minorHAnsi" w:cstheme="minorHAnsi"/>
          <w:b/>
          <w:bCs/>
          <w:lang w:val="nb-NO"/>
        </w:rPr>
        <w:t xml:space="preserve"> </w:t>
      </w:r>
      <w:r w:rsidR="00C75F18">
        <w:rPr>
          <w:rFonts w:asciiTheme="minorHAnsi" w:hAnsiTheme="minorHAnsi" w:cstheme="minorHAnsi"/>
          <w:b/>
          <w:bCs/>
          <w:lang w:val="nb-NO"/>
        </w:rPr>
        <w:t>7</w:t>
      </w:r>
    </w:p>
    <w:p w14:paraId="78D47276" w14:textId="77777777" w:rsidR="005A0239" w:rsidRPr="00BA0969" w:rsidRDefault="005A0239" w:rsidP="00AD32A6">
      <w:pPr>
        <w:rPr>
          <w:rFonts w:asciiTheme="minorHAnsi" w:hAnsiTheme="minorHAnsi" w:cstheme="minorHAnsi"/>
          <w:b/>
          <w:bCs/>
          <w:lang w:val="nb-NO"/>
        </w:rPr>
      </w:pPr>
    </w:p>
    <w:p w14:paraId="093813E7" w14:textId="0B3551EE" w:rsidR="000F2680" w:rsidRPr="00D6207D" w:rsidRDefault="00A079F1" w:rsidP="00A0560E">
      <w:pPr>
        <w:rPr>
          <w:rFonts w:asciiTheme="minorHAnsi" w:hAnsiTheme="minorHAnsi" w:cstheme="minorHAnsi"/>
          <w:lang w:val="nb-NO"/>
        </w:rPr>
      </w:pPr>
      <w:r w:rsidRPr="00D6207D">
        <w:rPr>
          <w:rFonts w:asciiTheme="minorHAnsi" w:hAnsiTheme="minorHAnsi" w:cstheme="minorHAnsi"/>
          <w:b/>
          <w:bCs/>
          <w:lang w:val="nb-NO"/>
        </w:rPr>
        <w:t>Närvarande:</w:t>
      </w:r>
      <w:r w:rsidR="00D6207D">
        <w:rPr>
          <w:rFonts w:asciiTheme="minorHAnsi" w:hAnsiTheme="minorHAnsi" w:cstheme="minorHAnsi"/>
          <w:b/>
          <w:bCs/>
          <w:lang w:val="nb-NO"/>
        </w:rPr>
        <w:t xml:space="preserve"> </w:t>
      </w:r>
      <w:r w:rsidR="00D6207D" w:rsidRPr="00D6207D">
        <w:rPr>
          <w:rFonts w:asciiTheme="minorHAnsi" w:hAnsiTheme="minorHAnsi" w:cstheme="minorHAnsi"/>
          <w:lang w:val="nb-NO"/>
        </w:rPr>
        <w:t>KG Bergqvist,</w:t>
      </w:r>
      <w:r w:rsidR="0077576E" w:rsidRPr="00D6207D">
        <w:rPr>
          <w:rFonts w:asciiTheme="minorHAnsi" w:hAnsiTheme="minorHAnsi" w:cstheme="minorHAnsi"/>
          <w:lang w:val="nb-NO"/>
        </w:rPr>
        <w:t xml:space="preserve"> </w:t>
      </w:r>
      <w:r w:rsidR="004340E0" w:rsidRPr="00D6207D">
        <w:rPr>
          <w:rFonts w:asciiTheme="minorHAnsi" w:hAnsiTheme="minorHAnsi" w:cstheme="minorHAnsi"/>
          <w:lang w:val="nb-NO"/>
        </w:rPr>
        <w:t xml:space="preserve">Magnus Carlsson, </w:t>
      </w:r>
      <w:r w:rsidR="00A0560E" w:rsidRPr="00D6207D">
        <w:rPr>
          <w:rFonts w:asciiTheme="minorHAnsi" w:hAnsiTheme="minorHAnsi" w:cstheme="minorHAnsi"/>
          <w:lang w:val="nb-NO"/>
        </w:rPr>
        <w:t>Kent Löving,</w:t>
      </w:r>
      <w:r w:rsidR="006E5086" w:rsidRPr="00D6207D">
        <w:rPr>
          <w:rFonts w:asciiTheme="minorHAnsi" w:hAnsiTheme="minorHAnsi" w:cstheme="minorHAnsi"/>
          <w:lang w:val="nb-NO"/>
        </w:rPr>
        <w:t xml:space="preserve"> Ove Johansson,</w:t>
      </w:r>
    </w:p>
    <w:p w14:paraId="6BD7B4D6" w14:textId="4116B519" w:rsidR="003F3C91" w:rsidRDefault="009A3607" w:rsidP="00D6207D">
      <w:pPr>
        <w:rPr>
          <w:rFonts w:asciiTheme="minorHAnsi" w:hAnsiTheme="minorHAnsi" w:cstheme="minorHAnsi"/>
          <w:lang w:val="nb-NO"/>
        </w:rPr>
      </w:pPr>
      <w:r w:rsidRPr="00D6207D">
        <w:rPr>
          <w:rFonts w:asciiTheme="minorHAnsi" w:hAnsiTheme="minorHAnsi" w:cstheme="minorHAnsi"/>
          <w:lang w:val="nb-NO"/>
        </w:rPr>
        <w:t xml:space="preserve">Linda Mattisson-Olsson, </w:t>
      </w:r>
      <w:bookmarkStart w:id="0" w:name="_Hlk202989619"/>
      <w:r w:rsidR="00D6207D" w:rsidRPr="00D6207D">
        <w:rPr>
          <w:rFonts w:asciiTheme="minorHAnsi" w:hAnsiTheme="minorHAnsi" w:cstheme="minorHAnsi"/>
          <w:lang w:val="nb-NO"/>
        </w:rPr>
        <w:t>Thimm</w:t>
      </w:r>
      <w:r w:rsidR="00F61C90">
        <w:rPr>
          <w:rFonts w:asciiTheme="minorHAnsi" w:hAnsiTheme="minorHAnsi" w:cstheme="minorHAnsi"/>
          <w:lang w:val="nb-NO"/>
        </w:rPr>
        <w:t>ie</w:t>
      </w:r>
      <w:r w:rsidR="00D6207D" w:rsidRPr="00D6207D">
        <w:rPr>
          <w:rFonts w:asciiTheme="minorHAnsi" w:hAnsiTheme="minorHAnsi" w:cstheme="minorHAnsi"/>
          <w:lang w:val="nb-NO"/>
        </w:rPr>
        <w:t xml:space="preserve"> Afferdal</w:t>
      </w:r>
      <w:bookmarkEnd w:id="0"/>
      <w:r w:rsidR="00D6207D" w:rsidRPr="00D6207D">
        <w:rPr>
          <w:rFonts w:asciiTheme="minorHAnsi" w:hAnsiTheme="minorHAnsi" w:cstheme="minorHAnsi"/>
          <w:lang w:val="nb-NO"/>
        </w:rPr>
        <w:t>, Hans-Olov Westerlund</w:t>
      </w:r>
      <w:r w:rsidR="003F3C91">
        <w:rPr>
          <w:rFonts w:asciiTheme="minorHAnsi" w:hAnsiTheme="minorHAnsi" w:cstheme="minorHAnsi"/>
          <w:lang w:val="nb-NO"/>
        </w:rPr>
        <w:t>,</w:t>
      </w:r>
    </w:p>
    <w:p w14:paraId="3C965947" w14:textId="02F4052F" w:rsidR="00D6207D" w:rsidRDefault="003F3C91" w:rsidP="00D6207D">
      <w:p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Magnus Petersson</w:t>
      </w:r>
      <w:r w:rsidR="00D6207D" w:rsidRPr="00D6207D">
        <w:rPr>
          <w:rFonts w:asciiTheme="minorHAnsi" w:hAnsiTheme="minorHAnsi" w:cstheme="minorHAnsi"/>
          <w:lang w:val="nb-NO"/>
        </w:rPr>
        <w:t xml:space="preserve">      </w:t>
      </w:r>
    </w:p>
    <w:p w14:paraId="11BFBD70" w14:textId="77777777" w:rsidR="003F3C91" w:rsidRDefault="003F3C91" w:rsidP="00D6207D">
      <w:pPr>
        <w:rPr>
          <w:rFonts w:asciiTheme="minorHAnsi" w:hAnsiTheme="minorHAnsi" w:cstheme="minorHAnsi"/>
          <w:lang w:val="nb-NO"/>
        </w:rPr>
      </w:pPr>
    </w:p>
    <w:p w14:paraId="5711A4BF" w14:textId="68830A59" w:rsidR="003F3C91" w:rsidRPr="003F3C91" w:rsidRDefault="003F3C91" w:rsidP="00D6207D">
      <w:pPr>
        <w:rPr>
          <w:rFonts w:asciiTheme="minorHAnsi" w:hAnsiTheme="minorHAnsi" w:cstheme="minorHAnsi"/>
          <w:lang w:val="nb-NO"/>
        </w:rPr>
      </w:pPr>
      <w:r w:rsidRPr="003F3C91">
        <w:rPr>
          <w:rFonts w:asciiTheme="minorHAnsi" w:hAnsiTheme="minorHAnsi" w:cstheme="minorHAnsi"/>
          <w:lang w:val="nb-NO"/>
        </w:rPr>
        <w:t>Digitalt, Karin Stoeckmann, Carina Hertzman.</w:t>
      </w:r>
    </w:p>
    <w:p w14:paraId="47604249" w14:textId="6EEBC8D0" w:rsidR="002D5AB3" w:rsidRPr="003F3C91" w:rsidRDefault="002D5AB3" w:rsidP="00A0560E">
      <w:pPr>
        <w:rPr>
          <w:rFonts w:asciiTheme="minorHAnsi" w:hAnsiTheme="minorHAnsi" w:cstheme="minorHAnsi"/>
          <w:lang w:val="nb-NO"/>
        </w:rPr>
      </w:pPr>
    </w:p>
    <w:p w14:paraId="52DBBB4B" w14:textId="77777777" w:rsidR="006E5086" w:rsidRPr="003F3C91" w:rsidRDefault="006E5086" w:rsidP="00A0560E">
      <w:pPr>
        <w:rPr>
          <w:rFonts w:asciiTheme="minorHAnsi" w:hAnsiTheme="minorHAnsi" w:cstheme="minorHAnsi"/>
          <w:lang w:val="nb-NO"/>
        </w:rPr>
      </w:pPr>
    </w:p>
    <w:p w14:paraId="52ACFEBE" w14:textId="6E7902A5" w:rsidR="00E825A0" w:rsidRPr="003F3C91" w:rsidRDefault="0077576E" w:rsidP="00D6207D">
      <w:pPr>
        <w:rPr>
          <w:rFonts w:asciiTheme="minorHAnsi" w:hAnsiTheme="minorHAnsi" w:cstheme="minorHAnsi"/>
          <w:lang w:val="nb-NO"/>
        </w:rPr>
      </w:pPr>
      <w:r w:rsidRPr="003F3C91">
        <w:rPr>
          <w:rFonts w:asciiTheme="minorHAnsi" w:hAnsiTheme="minorHAnsi" w:cstheme="minorHAnsi"/>
          <w:b/>
          <w:bCs/>
          <w:lang w:val="nb-NO"/>
        </w:rPr>
        <w:t>Ej närvarande</w:t>
      </w:r>
      <w:r w:rsidR="00744D1B" w:rsidRPr="003F3C91">
        <w:rPr>
          <w:rFonts w:asciiTheme="minorHAnsi" w:hAnsiTheme="minorHAnsi" w:cstheme="minorHAnsi"/>
          <w:lang w:val="nb-NO"/>
        </w:rPr>
        <w:t>:</w:t>
      </w:r>
      <w:r w:rsidR="00E825A0" w:rsidRPr="003F3C91">
        <w:rPr>
          <w:rFonts w:asciiTheme="minorHAnsi" w:hAnsiTheme="minorHAnsi" w:cstheme="minorHAnsi"/>
          <w:lang w:val="nb-NO"/>
        </w:rPr>
        <w:t xml:space="preserve"> </w:t>
      </w:r>
      <w:r w:rsidR="009A3607" w:rsidRPr="003F3C91">
        <w:rPr>
          <w:rFonts w:asciiTheme="minorHAnsi" w:hAnsiTheme="minorHAnsi" w:cstheme="minorHAnsi"/>
          <w:lang w:val="nb-NO"/>
        </w:rPr>
        <w:t>John Nilsson</w:t>
      </w:r>
      <w:r w:rsidR="006E5086" w:rsidRPr="003F3C91">
        <w:rPr>
          <w:rFonts w:asciiTheme="minorHAnsi" w:hAnsiTheme="minorHAnsi" w:cstheme="minorHAnsi"/>
          <w:lang w:val="nb-NO"/>
        </w:rPr>
        <w:t>,</w:t>
      </w:r>
      <w:r w:rsidR="008F702D" w:rsidRPr="003F3C91">
        <w:rPr>
          <w:rFonts w:asciiTheme="minorHAnsi" w:hAnsiTheme="minorHAnsi" w:cstheme="minorHAnsi"/>
          <w:lang w:val="nb-NO"/>
        </w:rPr>
        <w:t xml:space="preserve"> </w:t>
      </w:r>
      <w:r w:rsidR="003200D6" w:rsidRPr="003F3C91">
        <w:rPr>
          <w:rFonts w:asciiTheme="minorHAnsi" w:hAnsiTheme="minorHAnsi" w:cstheme="minorHAnsi"/>
          <w:lang w:val="nb-NO"/>
        </w:rPr>
        <w:t>Hampus Nilsson</w:t>
      </w:r>
      <w:r w:rsidR="00EA6091" w:rsidRPr="003F3C91">
        <w:rPr>
          <w:rFonts w:asciiTheme="minorHAnsi" w:hAnsiTheme="minorHAnsi" w:cstheme="minorHAnsi"/>
          <w:lang w:val="nb-NO"/>
        </w:rPr>
        <w:t>,</w:t>
      </w:r>
      <w:r w:rsidR="00D6207D" w:rsidRPr="003F3C91">
        <w:rPr>
          <w:rFonts w:asciiTheme="minorHAnsi" w:hAnsiTheme="minorHAnsi" w:cstheme="minorHAnsi"/>
          <w:lang w:val="nb-NO"/>
        </w:rPr>
        <w:t xml:space="preserve"> </w:t>
      </w:r>
      <w:r w:rsidR="00BA0969" w:rsidRPr="003F3C91">
        <w:rPr>
          <w:rFonts w:asciiTheme="minorHAnsi" w:hAnsiTheme="minorHAnsi" w:cstheme="minorHAnsi"/>
          <w:lang w:val="nb-NO"/>
        </w:rPr>
        <w:t>Mats Dalen, Rasmus Kimberg</w:t>
      </w:r>
      <w:r w:rsidR="003F3C91" w:rsidRPr="003F3C91">
        <w:rPr>
          <w:rFonts w:asciiTheme="minorHAnsi" w:hAnsiTheme="minorHAnsi" w:cstheme="minorHAnsi"/>
          <w:lang w:val="nb-NO"/>
        </w:rPr>
        <w:t>, Thimmy Afferdal</w:t>
      </w:r>
    </w:p>
    <w:p w14:paraId="51B59856" w14:textId="77777777" w:rsidR="0077576E" w:rsidRPr="003F3C91" w:rsidRDefault="0077576E" w:rsidP="00AD32A6">
      <w:pPr>
        <w:rPr>
          <w:rFonts w:asciiTheme="minorHAnsi" w:hAnsiTheme="minorHAnsi" w:cstheme="minorHAnsi"/>
          <w:lang w:val="nb-NO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3F3C91">
        <w:rPr>
          <w:rFonts w:asciiTheme="minorHAnsi" w:hAnsiTheme="minorHAnsi" w:cstheme="minorHAnsi"/>
          <w:b/>
          <w:szCs w:val="24"/>
          <w:lang w:val="nb-NO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426FB606" w:rsidR="004417BA" w:rsidRPr="00162463" w:rsidRDefault="003F3C91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Ove Johansson</w:t>
      </w:r>
      <w:r w:rsidR="006E5086">
        <w:rPr>
          <w:rFonts w:asciiTheme="minorHAnsi" w:hAnsiTheme="minorHAnsi" w:cstheme="minorHAnsi"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5B15E976" w14:textId="77777777" w:rsidR="004417BA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</w:p>
    <w:p w14:paraId="0585CBFB" w14:textId="0A5C87AE" w:rsidR="006E5086" w:rsidRDefault="00D6207D" w:rsidP="009A3607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Styrelsen beslutade </w:t>
      </w:r>
      <w:r w:rsidR="003F3C91">
        <w:rPr>
          <w:rFonts w:asciiTheme="minorHAnsi" w:hAnsiTheme="minorHAnsi" w:cstheme="minorHAnsi"/>
          <w:szCs w:val="24"/>
        </w:rPr>
        <w:t xml:space="preserve">att Carina avslutar konton på länsförsäkringar bank för att samla allt på handelsbanken. </w:t>
      </w:r>
    </w:p>
    <w:p w14:paraId="7469609F" w14:textId="1CEB42E7" w:rsidR="003F3C91" w:rsidRPr="009A3607" w:rsidRDefault="003F3C91" w:rsidP="009A3607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Styrelsen beslutade att sälja aktier för att placera dessa pengar på ett fasträntekonto.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469DB810" w14:textId="071F5406" w:rsidR="003F3C91" w:rsidRDefault="003F3C91" w:rsidP="003F3C91">
      <w:pPr>
        <w:pStyle w:val="Liststycke"/>
        <w:ind w:left="643"/>
        <w:rPr>
          <w:rFonts w:asciiTheme="minorHAnsi" w:hAnsiTheme="minorHAnsi" w:cstheme="minorHAnsi"/>
          <w:bCs/>
        </w:rPr>
      </w:pPr>
      <w:r w:rsidRPr="003F3C91">
        <w:rPr>
          <w:rFonts w:asciiTheme="minorHAnsi" w:hAnsiTheme="minorHAnsi" w:cstheme="minorHAnsi"/>
          <w:bCs/>
        </w:rPr>
        <w:t>Det ska anställas tre nya chefer för att avlasta GS.</w:t>
      </w:r>
    </w:p>
    <w:p w14:paraId="396EF914" w14:textId="0D30ED67" w:rsidR="003F3C91" w:rsidRPr="003F3C91" w:rsidRDefault="003F3C91" w:rsidP="003F3C91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Linda informerade om jakttidsprocessen.</w:t>
      </w:r>
    </w:p>
    <w:p w14:paraId="251C3123" w14:textId="5C2ADB4A" w:rsidR="00FE1FF9" w:rsidRPr="003F3C91" w:rsidRDefault="008760C1" w:rsidP="003F3C91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6AFD5832" w14:textId="7D5A80B8" w:rsidR="00C52A44" w:rsidRDefault="00D2793F" w:rsidP="00F03D15">
      <w:pPr>
        <w:pStyle w:val="Liststycke"/>
        <w:ind w:left="709"/>
        <w:rPr>
          <w:rFonts w:asciiTheme="minorHAnsi" w:hAnsiTheme="minorHAnsi" w:cstheme="minorHAnsi"/>
          <w:bCs/>
        </w:rPr>
      </w:pPr>
      <w:r w:rsidRPr="00BA0969">
        <w:rPr>
          <w:rFonts w:asciiTheme="minorHAnsi" w:hAnsiTheme="minorHAnsi" w:cstheme="minorHAnsi"/>
          <w:bCs/>
        </w:rPr>
        <w:t>-</w:t>
      </w:r>
      <w:r w:rsidR="00B621B1" w:rsidRPr="00BA0969">
        <w:rPr>
          <w:rFonts w:asciiTheme="minorHAnsi" w:hAnsiTheme="minorHAnsi" w:cstheme="minorHAnsi"/>
          <w:bCs/>
        </w:rPr>
        <w:t xml:space="preserve"> </w:t>
      </w:r>
      <w:r w:rsidR="003F3C91">
        <w:rPr>
          <w:rFonts w:asciiTheme="minorHAnsi" w:hAnsiTheme="minorHAnsi" w:cstheme="minorHAnsi"/>
          <w:bCs/>
        </w:rPr>
        <w:t>Hans Olov kontaktar Per på Björketorps gård angående mässan sommaren 2026</w:t>
      </w:r>
    </w:p>
    <w:p w14:paraId="1247B587" w14:textId="0E0E6F83" w:rsidR="00D6207D" w:rsidRDefault="00D6207D" w:rsidP="00B45EC2">
      <w:pPr>
        <w:pStyle w:val="Liststycke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814E02">
        <w:rPr>
          <w:rFonts w:asciiTheme="minorHAnsi" w:hAnsiTheme="minorHAnsi" w:cstheme="minorHAnsi"/>
          <w:bCs/>
        </w:rPr>
        <w:t xml:space="preserve"> </w:t>
      </w:r>
      <w:r w:rsidR="00077F40">
        <w:rPr>
          <w:rFonts w:asciiTheme="minorHAnsi" w:hAnsiTheme="minorHAnsi" w:cstheme="minorHAnsi"/>
          <w:bCs/>
        </w:rPr>
        <w:t xml:space="preserve">Trofé dag på Sjöarp januari/februari Magnus C kollar med skolan om lokal. </w:t>
      </w:r>
    </w:p>
    <w:p w14:paraId="278CD75A" w14:textId="666CCE12" w:rsidR="00502C05" w:rsidRDefault="00502C05" w:rsidP="00404E99">
      <w:pPr>
        <w:pStyle w:val="Liststycke"/>
        <w:ind w:left="709"/>
        <w:rPr>
          <w:rFonts w:asciiTheme="minorHAnsi" w:hAnsiTheme="minorHAnsi" w:cstheme="minorHAnsi"/>
          <w:bCs/>
        </w:rPr>
      </w:pPr>
      <w:r w:rsidRPr="00502C05">
        <w:rPr>
          <w:rFonts w:asciiTheme="minorHAnsi" w:hAnsiTheme="minorHAnsi" w:cstheme="minorHAnsi"/>
          <w:bCs/>
        </w:rPr>
        <w:t>-</w:t>
      </w:r>
      <w:r w:rsidR="00814E02">
        <w:rPr>
          <w:rFonts w:asciiTheme="minorHAnsi" w:hAnsiTheme="minorHAnsi" w:cstheme="minorHAnsi"/>
          <w:bCs/>
        </w:rPr>
        <w:t xml:space="preserve"> </w:t>
      </w:r>
      <w:r w:rsidR="00077F40">
        <w:rPr>
          <w:rFonts w:asciiTheme="minorHAnsi" w:hAnsiTheme="minorHAnsi" w:cstheme="minorHAnsi"/>
          <w:bCs/>
        </w:rPr>
        <w:t>Skytteinstruktörs utbildning, Linda och John kallar länets instruktörer för repetition under       våren 2026.</w:t>
      </w:r>
    </w:p>
    <w:p w14:paraId="704E88E2" w14:textId="1EC7D30A" w:rsidR="00502C05" w:rsidRDefault="00502C05" w:rsidP="00B45EC2">
      <w:pPr>
        <w:pStyle w:val="Liststycke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814E02">
        <w:rPr>
          <w:rFonts w:asciiTheme="minorHAnsi" w:hAnsiTheme="minorHAnsi" w:cstheme="minorHAnsi"/>
          <w:bCs/>
        </w:rPr>
        <w:t xml:space="preserve"> </w:t>
      </w:r>
      <w:r w:rsidR="00E04CE4">
        <w:rPr>
          <w:rFonts w:asciiTheme="minorHAnsi" w:hAnsiTheme="minorHAnsi" w:cstheme="minorHAnsi"/>
          <w:bCs/>
        </w:rPr>
        <w:t>Kretsträff 26/11 KG bokar lokalen.</w:t>
      </w:r>
    </w:p>
    <w:p w14:paraId="7D1162A7" w14:textId="1596631B" w:rsidR="00502C05" w:rsidRPr="00E04CE4" w:rsidRDefault="00AA4C4B" w:rsidP="00E04CE4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502C05">
        <w:rPr>
          <w:rFonts w:asciiTheme="minorHAnsi" w:hAnsiTheme="minorHAnsi" w:cstheme="minorHAnsi"/>
          <w:bCs/>
        </w:rPr>
        <w:t>-</w:t>
      </w:r>
      <w:r w:rsidR="00814E02">
        <w:rPr>
          <w:rFonts w:asciiTheme="minorHAnsi" w:hAnsiTheme="minorHAnsi" w:cstheme="minorHAnsi"/>
          <w:bCs/>
        </w:rPr>
        <w:t xml:space="preserve"> </w:t>
      </w:r>
      <w:r w:rsidR="00E04CE4">
        <w:rPr>
          <w:rFonts w:asciiTheme="minorHAnsi" w:hAnsiTheme="minorHAnsi" w:cstheme="minorHAnsi"/>
          <w:bCs/>
        </w:rPr>
        <w:t>KG har deltagit på digitalt möte med studiefrämjandet.</w:t>
      </w:r>
    </w:p>
    <w:p w14:paraId="057B7EC9" w14:textId="401BECE9" w:rsidR="00502C05" w:rsidRDefault="00502C05" w:rsidP="00E04CE4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FC1DC3">
        <w:rPr>
          <w:rFonts w:asciiTheme="minorHAnsi" w:hAnsiTheme="minorHAnsi" w:cstheme="minorHAnsi"/>
          <w:bCs/>
        </w:rPr>
        <w:t xml:space="preserve">  </w:t>
      </w:r>
      <w:r w:rsidR="00E04CE4">
        <w:rPr>
          <w:rFonts w:asciiTheme="minorHAnsi" w:hAnsiTheme="minorHAnsi" w:cstheme="minorHAnsi"/>
          <w:bCs/>
        </w:rPr>
        <w:t>Sveriges vildnad 28/11 vilt människan &amp; AI framtidens viltövervakning.</w:t>
      </w:r>
      <w:r w:rsidR="00C82250" w:rsidRPr="00E04CE4">
        <w:rPr>
          <w:rFonts w:asciiTheme="minorHAnsi" w:hAnsiTheme="minorHAnsi" w:cstheme="minorHAnsi"/>
          <w:bCs/>
        </w:rPr>
        <w:t xml:space="preserve">  </w:t>
      </w:r>
    </w:p>
    <w:p w14:paraId="7FB6D757" w14:textId="0F876E31" w:rsidR="00373683" w:rsidRPr="00E04CE4" w:rsidRDefault="00373683" w:rsidP="00E04CE4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Länsstyrelsen har beslutat att dela ut ytterligare 2000 skarvar på skyddsjakt.</w:t>
      </w:r>
    </w:p>
    <w:p w14:paraId="7A0E1C6F" w14:textId="64F7E96C" w:rsidR="00FE1FF9" w:rsidRDefault="00C82250" w:rsidP="00DB23E1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4E2047F8" w14:textId="244739AA" w:rsidR="00C52A44" w:rsidRPr="00C52A44" w:rsidRDefault="0016670B" w:rsidP="00C52A44">
      <w:pPr>
        <w:pStyle w:val="Liststycke1"/>
        <w:spacing w:after="0"/>
        <w:ind w:left="643"/>
        <w:rPr>
          <w:sz w:val="24"/>
          <w:szCs w:val="24"/>
        </w:rPr>
      </w:pPr>
      <w:r>
        <w:rPr>
          <w:sz w:val="24"/>
          <w:szCs w:val="24"/>
        </w:rPr>
        <w:t>Kretsträff under hösten tas upp på nästa möte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663CAFBC" w14:textId="3A941AE7" w:rsidR="00E04CE4" w:rsidRDefault="00B47C17" w:rsidP="00E04CE4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382143C2" w14:textId="77777777" w:rsidR="00373683" w:rsidRDefault="00373683" w:rsidP="00373683">
      <w:pPr>
        <w:rPr>
          <w:rFonts w:asciiTheme="minorHAnsi" w:hAnsiTheme="minorHAnsi" w:cstheme="minorHAnsi"/>
          <w:b/>
        </w:rPr>
      </w:pPr>
    </w:p>
    <w:p w14:paraId="23C0AE18" w14:textId="77777777" w:rsidR="00373683" w:rsidRDefault="00373683" w:rsidP="00373683">
      <w:pPr>
        <w:rPr>
          <w:rFonts w:asciiTheme="minorHAnsi" w:hAnsiTheme="minorHAnsi" w:cstheme="minorHAnsi"/>
          <w:b/>
        </w:rPr>
      </w:pPr>
    </w:p>
    <w:p w14:paraId="056A4BC3" w14:textId="77777777" w:rsidR="00373683" w:rsidRPr="00373683" w:rsidRDefault="00373683" w:rsidP="00373683">
      <w:pPr>
        <w:rPr>
          <w:rFonts w:asciiTheme="minorHAnsi" w:hAnsiTheme="minorHAnsi" w:cstheme="minorHAnsi"/>
          <w:b/>
        </w:rPr>
      </w:pPr>
    </w:p>
    <w:p w14:paraId="62D64F96" w14:textId="77777777" w:rsidR="00824852" w:rsidRDefault="00824852" w:rsidP="006000F4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2CDCF7D3" w14:textId="7FC55F2F" w:rsidR="00373683" w:rsidRPr="00373683" w:rsidRDefault="00373683" w:rsidP="00373683">
      <w:pPr>
        <w:pStyle w:val="Liststycke"/>
        <w:ind w:left="643"/>
        <w:rPr>
          <w:rFonts w:asciiTheme="minorHAnsi" w:hAnsiTheme="minorHAnsi" w:cstheme="minorHAnsi"/>
          <w:bCs/>
        </w:rPr>
      </w:pPr>
      <w:r w:rsidRPr="00373683">
        <w:rPr>
          <w:rFonts w:asciiTheme="minorHAnsi" w:hAnsiTheme="minorHAnsi" w:cstheme="minorHAnsi"/>
          <w:bCs/>
        </w:rPr>
        <w:t xml:space="preserve">Länsföreningen lägger ut annonsering när </w:t>
      </w:r>
      <w:r>
        <w:rPr>
          <w:rFonts w:asciiTheme="minorHAnsi" w:hAnsiTheme="minorHAnsi" w:cstheme="minorHAnsi"/>
          <w:bCs/>
        </w:rPr>
        <w:t>Blekinge sjöjaktvårdsförening</w:t>
      </w:r>
      <w:r w:rsidRPr="00373683">
        <w:rPr>
          <w:rFonts w:asciiTheme="minorHAnsi" w:hAnsiTheme="minorHAnsi" w:cstheme="minorHAnsi"/>
          <w:bCs/>
        </w:rPr>
        <w:t xml:space="preserve"> ska ha uppstartsmöte</w:t>
      </w:r>
      <w:r>
        <w:rPr>
          <w:rFonts w:asciiTheme="minorHAnsi" w:hAnsiTheme="minorHAnsi" w:cstheme="minorHAnsi"/>
          <w:bCs/>
        </w:rPr>
        <w:t xml:space="preserve"> för att få igång föreningen igen</w:t>
      </w:r>
      <w:r w:rsidRPr="00373683">
        <w:rPr>
          <w:rFonts w:asciiTheme="minorHAnsi" w:hAnsiTheme="minorHAnsi" w:cstheme="minorHAnsi"/>
          <w:bCs/>
        </w:rPr>
        <w:t>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14957675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373683">
        <w:rPr>
          <w:rFonts w:asciiTheme="minorHAnsi" w:hAnsiTheme="minorHAnsi" w:cstheme="minorHAnsi"/>
          <w:szCs w:val="24"/>
        </w:rPr>
        <w:t>4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C82250" w:rsidRPr="00373683">
        <w:rPr>
          <w:rFonts w:asciiTheme="minorHAnsi" w:hAnsiTheme="minorHAnsi" w:cstheme="minorHAnsi"/>
          <w:szCs w:val="24"/>
        </w:rPr>
        <w:t>1</w:t>
      </w:r>
      <w:r w:rsidR="00373683">
        <w:rPr>
          <w:rFonts w:asciiTheme="minorHAnsi" w:hAnsiTheme="minorHAnsi" w:cstheme="minorHAnsi"/>
          <w:szCs w:val="24"/>
        </w:rPr>
        <w:t>1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77777777" w:rsidR="00824852" w:rsidRPr="00096955" w:rsidRDefault="00096955" w:rsidP="00096955">
      <w:pPr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C6583C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C6583C">
        <w:rPr>
          <w:rFonts w:asciiTheme="minorHAnsi" w:hAnsiTheme="minorHAnsi" w:cstheme="minorHAnsi"/>
          <w:szCs w:val="24"/>
        </w:rPr>
        <w:t>___________________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>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22D08BF7" w:rsidR="00824852" w:rsidRPr="00373683" w:rsidRDefault="00E14D9C" w:rsidP="00B47C17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 xml:space="preserve">KG Bergqvist                    </w:t>
      </w:r>
      <w:r w:rsidR="00C70F6F" w:rsidRPr="00373683">
        <w:rPr>
          <w:rFonts w:asciiTheme="minorHAnsi" w:hAnsiTheme="minorHAnsi" w:cstheme="minorHAnsi"/>
          <w:szCs w:val="24"/>
        </w:rPr>
        <w:tab/>
      </w:r>
      <w:r w:rsidR="00590B65" w:rsidRPr="00373683">
        <w:rPr>
          <w:rFonts w:asciiTheme="minorHAnsi" w:hAnsiTheme="minorHAnsi" w:cstheme="minorHAnsi"/>
          <w:szCs w:val="24"/>
        </w:rPr>
        <w:tab/>
      </w:r>
      <w:r w:rsidR="0001134F" w:rsidRPr="00373683">
        <w:rPr>
          <w:rFonts w:asciiTheme="minorHAnsi" w:hAnsiTheme="minorHAnsi" w:cstheme="minorHAnsi"/>
          <w:szCs w:val="24"/>
        </w:rPr>
        <w:t>Magnus Carlsson</w:t>
      </w:r>
      <w:r w:rsidR="00A72884" w:rsidRPr="00373683">
        <w:rPr>
          <w:rFonts w:asciiTheme="minorHAnsi" w:hAnsiTheme="minorHAnsi" w:cstheme="minorHAnsi"/>
          <w:szCs w:val="24"/>
        </w:rPr>
        <w:tab/>
      </w:r>
      <w:r w:rsidR="00A72884" w:rsidRPr="00373683">
        <w:rPr>
          <w:rFonts w:asciiTheme="minorHAnsi" w:hAnsiTheme="minorHAnsi" w:cstheme="minorHAnsi"/>
          <w:szCs w:val="24"/>
        </w:rPr>
        <w:tab/>
        <w:t xml:space="preserve">    </w:t>
      </w:r>
      <w:r w:rsidR="00373683" w:rsidRPr="00373683">
        <w:rPr>
          <w:rFonts w:asciiTheme="minorHAnsi" w:hAnsiTheme="minorHAnsi" w:cstheme="minorHAnsi"/>
          <w:szCs w:val="24"/>
        </w:rPr>
        <w:t>O</w:t>
      </w:r>
      <w:r w:rsidR="00373683">
        <w:rPr>
          <w:rFonts w:asciiTheme="minorHAnsi" w:hAnsiTheme="minorHAnsi" w:cstheme="minorHAnsi"/>
          <w:szCs w:val="24"/>
        </w:rPr>
        <w:t>ve Johansson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DB5F" w14:textId="77777777" w:rsidR="005E6784" w:rsidRDefault="005E6784">
      <w:r>
        <w:separator/>
      </w:r>
    </w:p>
  </w:endnote>
  <w:endnote w:type="continuationSeparator" w:id="0">
    <w:p w14:paraId="1A357F92" w14:textId="77777777" w:rsidR="005E6784" w:rsidRDefault="005E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AD00" w14:textId="77777777" w:rsidR="005E6784" w:rsidRDefault="005E6784">
      <w:r>
        <w:separator/>
      </w:r>
    </w:p>
  </w:footnote>
  <w:footnote w:type="continuationSeparator" w:id="0">
    <w:p w14:paraId="70F35ABE" w14:textId="77777777" w:rsidR="005E6784" w:rsidRDefault="005E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A6A7" w14:textId="0AC69EC0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1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0"/>
  </w:num>
  <w:num w:numId="2" w16cid:durableId="1687713355">
    <w:abstractNumId w:val="8"/>
  </w:num>
  <w:num w:numId="3" w16cid:durableId="1974866959">
    <w:abstractNumId w:val="7"/>
  </w:num>
  <w:num w:numId="4" w16cid:durableId="1209105541">
    <w:abstractNumId w:val="9"/>
  </w:num>
  <w:num w:numId="5" w16cid:durableId="1634407952">
    <w:abstractNumId w:val="5"/>
  </w:num>
  <w:num w:numId="6" w16cid:durableId="901909189">
    <w:abstractNumId w:val="4"/>
  </w:num>
  <w:num w:numId="7" w16cid:durableId="1453284382">
    <w:abstractNumId w:val="0"/>
  </w:num>
  <w:num w:numId="8" w16cid:durableId="964578364">
    <w:abstractNumId w:val="6"/>
  </w:num>
  <w:num w:numId="9" w16cid:durableId="2059433217">
    <w:abstractNumId w:val="16"/>
  </w:num>
  <w:num w:numId="10" w16cid:durableId="1082219412">
    <w:abstractNumId w:val="1"/>
  </w:num>
  <w:num w:numId="11" w16cid:durableId="168369221">
    <w:abstractNumId w:val="2"/>
  </w:num>
  <w:num w:numId="12" w16cid:durableId="240680555">
    <w:abstractNumId w:val="13"/>
  </w:num>
  <w:num w:numId="13" w16cid:durableId="1764303984">
    <w:abstractNumId w:val="14"/>
  </w:num>
  <w:num w:numId="14" w16cid:durableId="1848670797">
    <w:abstractNumId w:val="12"/>
  </w:num>
  <w:num w:numId="15" w16cid:durableId="1138571217">
    <w:abstractNumId w:val="3"/>
  </w:num>
  <w:num w:numId="16" w16cid:durableId="600070663">
    <w:abstractNumId w:val="15"/>
  </w:num>
  <w:num w:numId="17" w16cid:durableId="940718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3987"/>
    <w:rsid w:val="000E3A2A"/>
    <w:rsid w:val="000E4C39"/>
    <w:rsid w:val="000E5045"/>
    <w:rsid w:val="000E52E1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21A4B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4B49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54DA"/>
    <w:rsid w:val="002A709C"/>
    <w:rsid w:val="002A733F"/>
    <w:rsid w:val="002B0B7F"/>
    <w:rsid w:val="002B0C55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4812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1BD8"/>
    <w:rsid w:val="00483A10"/>
    <w:rsid w:val="00484507"/>
    <w:rsid w:val="004855EB"/>
    <w:rsid w:val="00486B44"/>
    <w:rsid w:val="00487456"/>
    <w:rsid w:val="004909FA"/>
    <w:rsid w:val="00490D28"/>
    <w:rsid w:val="0049127B"/>
    <w:rsid w:val="00491587"/>
    <w:rsid w:val="00491847"/>
    <w:rsid w:val="00492388"/>
    <w:rsid w:val="00493BE1"/>
    <w:rsid w:val="00496852"/>
    <w:rsid w:val="0049734C"/>
    <w:rsid w:val="00497A2C"/>
    <w:rsid w:val="004A4E28"/>
    <w:rsid w:val="004A52EB"/>
    <w:rsid w:val="004A66E2"/>
    <w:rsid w:val="004A68F9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D8C"/>
    <w:rsid w:val="004E0250"/>
    <w:rsid w:val="004E1692"/>
    <w:rsid w:val="004E63FD"/>
    <w:rsid w:val="004E7512"/>
    <w:rsid w:val="004E7B7B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6784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52DE"/>
    <w:rsid w:val="00712A85"/>
    <w:rsid w:val="00713276"/>
    <w:rsid w:val="00717C27"/>
    <w:rsid w:val="007205D0"/>
    <w:rsid w:val="007223E2"/>
    <w:rsid w:val="00726FF3"/>
    <w:rsid w:val="00733A74"/>
    <w:rsid w:val="00734E91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FD8"/>
    <w:rsid w:val="00803D41"/>
    <w:rsid w:val="0080630A"/>
    <w:rsid w:val="0080715D"/>
    <w:rsid w:val="008077E8"/>
    <w:rsid w:val="008100D3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E8B"/>
    <w:rsid w:val="00943F2C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56D5"/>
    <w:rsid w:val="0098598C"/>
    <w:rsid w:val="00986736"/>
    <w:rsid w:val="009949ED"/>
    <w:rsid w:val="009955ED"/>
    <w:rsid w:val="00996518"/>
    <w:rsid w:val="00997CA7"/>
    <w:rsid w:val="00997CC0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D13E6"/>
    <w:rsid w:val="009D405E"/>
    <w:rsid w:val="009D497A"/>
    <w:rsid w:val="009D55BC"/>
    <w:rsid w:val="009E064E"/>
    <w:rsid w:val="009E298B"/>
    <w:rsid w:val="009E34BA"/>
    <w:rsid w:val="009E48DE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36BD5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BF5"/>
    <w:rsid w:val="00AC07DE"/>
    <w:rsid w:val="00AC166A"/>
    <w:rsid w:val="00AC24D2"/>
    <w:rsid w:val="00AC3F72"/>
    <w:rsid w:val="00AC52C9"/>
    <w:rsid w:val="00AC5FF6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3974"/>
    <w:rsid w:val="00B304DC"/>
    <w:rsid w:val="00B33BC7"/>
    <w:rsid w:val="00B34190"/>
    <w:rsid w:val="00B3588E"/>
    <w:rsid w:val="00B43B4C"/>
    <w:rsid w:val="00B45EC2"/>
    <w:rsid w:val="00B46B1C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7582"/>
    <w:rsid w:val="00BB094A"/>
    <w:rsid w:val="00BB71A8"/>
    <w:rsid w:val="00BB728C"/>
    <w:rsid w:val="00BC09D0"/>
    <w:rsid w:val="00BC1727"/>
    <w:rsid w:val="00BC19A7"/>
    <w:rsid w:val="00BC1E5A"/>
    <w:rsid w:val="00BD2050"/>
    <w:rsid w:val="00BD3C65"/>
    <w:rsid w:val="00BD3EB5"/>
    <w:rsid w:val="00BD4F18"/>
    <w:rsid w:val="00BD7031"/>
    <w:rsid w:val="00BD7743"/>
    <w:rsid w:val="00BE1D1D"/>
    <w:rsid w:val="00BE1EEE"/>
    <w:rsid w:val="00BE7F68"/>
    <w:rsid w:val="00BF794C"/>
    <w:rsid w:val="00C06286"/>
    <w:rsid w:val="00C0712D"/>
    <w:rsid w:val="00C07C51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116B"/>
    <w:rsid w:val="00CD2169"/>
    <w:rsid w:val="00CD3B37"/>
    <w:rsid w:val="00CD3D94"/>
    <w:rsid w:val="00CD4458"/>
    <w:rsid w:val="00CD7866"/>
    <w:rsid w:val="00CD798C"/>
    <w:rsid w:val="00CD7A94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CE4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6DCC"/>
    <w:rsid w:val="00E870CB"/>
    <w:rsid w:val="00E874C2"/>
    <w:rsid w:val="00E91875"/>
    <w:rsid w:val="00E93D49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2025-11-02T10:56:00Z</dcterms:created>
  <dcterms:modified xsi:type="dcterms:W3CDTF">2025-11-02T10:56:00Z</dcterms:modified>
</cp:coreProperties>
</file>